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63FE2" w14:textId="1ED42B91" w:rsidR="003E74E0" w:rsidRPr="0094533C" w:rsidRDefault="003E74E0" w:rsidP="007A79C0">
      <w:pPr>
        <w:jc w:val="center"/>
        <w:rPr>
          <w:rFonts w:ascii="Arial" w:hAnsi="Arial" w:cs="Arial"/>
        </w:rPr>
      </w:pPr>
    </w:p>
    <w:p w14:paraId="70ED9B2A" w14:textId="77777777" w:rsidR="003E74E0" w:rsidRDefault="003E74E0" w:rsidP="007A79C0">
      <w:pPr>
        <w:jc w:val="center"/>
        <w:rPr>
          <w:sz w:val="18"/>
          <w:szCs w:val="18"/>
        </w:rPr>
      </w:pPr>
    </w:p>
    <w:p w14:paraId="666680D5" w14:textId="77777777" w:rsidR="003E74E0" w:rsidRPr="007A79C0" w:rsidRDefault="003E74E0" w:rsidP="007A79C0">
      <w:pPr>
        <w:jc w:val="center"/>
        <w:rPr>
          <w:sz w:val="18"/>
          <w:szCs w:val="18"/>
        </w:rPr>
      </w:pPr>
    </w:p>
    <w:p w14:paraId="05695ED9" w14:textId="77777777" w:rsidR="003E74E0" w:rsidRPr="0094533C" w:rsidRDefault="003E74E0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2259F6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14:paraId="36685AC9" w14:textId="77777777" w:rsidR="003E74E0" w:rsidRPr="001713B2" w:rsidRDefault="003E74E0" w:rsidP="007A79C0">
      <w:pPr>
        <w:jc w:val="center"/>
        <w:rPr>
          <w:rFonts w:ascii="Arial" w:hAnsi="Arial" w:cs="Arial"/>
          <w:b/>
        </w:rPr>
      </w:pPr>
    </w:p>
    <w:p w14:paraId="5C6FB473" w14:textId="77777777" w:rsidR="003E74E0" w:rsidRPr="001713B2" w:rsidRDefault="003E74E0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r w:rsidRPr="002259F6">
        <w:rPr>
          <w:rFonts w:ascii="Arial" w:hAnsi="Arial" w:cs="Arial"/>
          <w:b/>
          <w:noProof/>
        </w:rPr>
        <w:t>00276880</w:t>
      </w:r>
      <w:r>
        <w:rPr>
          <w:rFonts w:ascii="Arial" w:hAnsi="Arial" w:cs="Arial"/>
          <w:b/>
        </w:rPr>
        <w:t xml:space="preserve">  </w:t>
      </w:r>
      <w:r w:rsidRPr="002259F6">
        <w:rPr>
          <w:rFonts w:ascii="Arial" w:hAnsi="Arial" w:cs="Arial"/>
          <w:b/>
          <w:noProof/>
        </w:rPr>
        <w:t>Obec Kunčina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14:paraId="446A7B0A" w14:textId="77777777" w:rsidR="003E74E0" w:rsidRPr="0094533C" w:rsidRDefault="003E74E0" w:rsidP="0094533C">
      <w:pPr>
        <w:rPr>
          <w:rFonts w:ascii="Arial" w:hAnsi="Arial" w:cs="Arial"/>
          <w:b/>
        </w:rPr>
      </w:pPr>
    </w:p>
    <w:p w14:paraId="43FF119D" w14:textId="77777777" w:rsidR="003E74E0" w:rsidRPr="0094533C" w:rsidRDefault="003E74E0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r w:rsidRPr="002259F6">
        <w:rPr>
          <w:rFonts w:ascii="Arial" w:hAnsi="Arial" w:cs="Arial"/>
          <w:b/>
          <w:noProof/>
        </w:rPr>
        <w:t>7</w:t>
      </w:r>
      <w:r w:rsidRPr="0094533C">
        <w:rPr>
          <w:rFonts w:ascii="Arial" w:hAnsi="Arial" w:cs="Arial"/>
          <w:b/>
        </w:rPr>
        <w:t xml:space="preserve">  / </w:t>
      </w:r>
    </w:p>
    <w:p w14:paraId="2B538BDA" w14:textId="77777777" w:rsidR="003E74E0" w:rsidRPr="0094533C" w:rsidRDefault="003E74E0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2259F6">
        <w:rPr>
          <w:rFonts w:ascii="Arial" w:hAnsi="Arial" w:cs="Arial"/>
          <w:b/>
          <w:noProof/>
        </w:rPr>
        <w:t>08.12.2025</w:t>
      </w:r>
    </w:p>
    <w:p w14:paraId="3F28FF8A" w14:textId="77777777" w:rsidR="003E74E0" w:rsidRPr="0094533C" w:rsidRDefault="003E74E0" w:rsidP="0094533C">
      <w:pPr>
        <w:rPr>
          <w:rFonts w:ascii="Arial" w:hAnsi="Arial" w:cs="Arial"/>
        </w:rPr>
      </w:pPr>
    </w:p>
    <w:p w14:paraId="22E026B4" w14:textId="77777777" w:rsidR="003E74E0" w:rsidRPr="0094533C" w:rsidRDefault="003E74E0" w:rsidP="0094533C">
      <w:pPr>
        <w:rPr>
          <w:rFonts w:ascii="Arial" w:hAnsi="Arial" w:cs="Arial"/>
        </w:rPr>
      </w:pPr>
    </w:p>
    <w:p w14:paraId="0C398B81" w14:textId="77777777" w:rsidR="003E74E0" w:rsidRDefault="003E74E0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2259F6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14:paraId="16A98B9D" w14:textId="77777777" w:rsidR="003E74E0" w:rsidRDefault="003E74E0" w:rsidP="0094533C">
      <w:pPr>
        <w:rPr>
          <w:rFonts w:ascii="Arial" w:hAnsi="Arial" w:cs="Arial"/>
        </w:rPr>
      </w:pPr>
    </w:p>
    <w:p w14:paraId="015DBEE9" w14:textId="77777777" w:rsidR="003E74E0" w:rsidRDefault="003E74E0" w:rsidP="0094533C">
      <w:pPr>
        <w:rPr>
          <w:rFonts w:ascii="Arial" w:hAnsi="Arial" w:cs="Arial"/>
        </w:rPr>
      </w:pPr>
      <w:r w:rsidRPr="002259F6">
        <w:rPr>
          <w:rFonts w:ascii="Arial" w:hAnsi="Arial" w:cs="Arial"/>
          <w:noProof/>
        </w:rPr>
        <w:t>Úpravy rozpočtu schválené OZ</w:t>
      </w:r>
    </w:p>
    <w:p w14:paraId="04719EF4" w14:textId="77777777" w:rsidR="003E74E0" w:rsidRDefault="003E74E0" w:rsidP="0094533C">
      <w:pPr>
        <w:rPr>
          <w:rFonts w:ascii="Arial" w:hAnsi="Arial" w:cs="Arial"/>
        </w:rPr>
      </w:pPr>
    </w:p>
    <w:p w14:paraId="15EBB3DC" w14:textId="77777777" w:rsidR="003E74E0" w:rsidRPr="0094533C" w:rsidRDefault="003E74E0" w:rsidP="0094533C">
      <w:pPr>
        <w:rPr>
          <w:rFonts w:ascii="Arial" w:hAnsi="Arial" w:cs="Arial"/>
        </w:rPr>
      </w:pPr>
    </w:p>
    <w:p w14:paraId="0E5FCD42" w14:textId="77777777" w:rsidR="003E74E0" w:rsidRPr="0094533C" w:rsidRDefault="003E74E0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  <w:b/>
        </w:rPr>
        <w:t>Zaúčtovat :</w:t>
      </w:r>
    </w:p>
    <w:p w14:paraId="0C521861" w14:textId="77777777" w:rsidR="003E74E0" w:rsidRPr="0094533C" w:rsidRDefault="003E74E0" w:rsidP="0094533C">
      <w:pPr>
        <w:rPr>
          <w:rFonts w:ascii="Arial" w:hAnsi="Arial" w:cs="Arial"/>
        </w:rPr>
      </w:pPr>
    </w:p>
    <w:p w14:paraId="447DFE23" w14:textId="77777777" w:rsidR="003E74E0" w:rsidRPr="00426821" w:rsidRDefault="003E74E0" w:rsidP="0094533C">
      <w:pPr>
        <w:rPr>
          <w:rFonts w:ascii="Courier New" w:hAnsi="Courier New" w:cs="Courier New"/>
          <w:u w:val="single"/>
        </w:rPr>
      </w:pPr>
      <w:r w:rsidRPr="002259F6">
        <w:rPr>
          <w:rFonts w:ascii="Courier New" w:hAnsi="Courier New" w:cs="Courier New"/>
          <w:noProof/>
          <w:u w:val="single"/>
        </w:rPr>
        <w:t>SU  AU UZ    NP   ORG  KA OD PA SP PO ZJ  MU   Změna rozpočtu (tis.Kč)</w:t>
      </w:r>
    </w:p>
    <w:p w14:paraId="308B59E4" w14:textId="7ADD6664" w:rsidR="003E74E0" w:rsidRPr="0094533C" w:rsidRDefault="003E74E0" w:rsidP="003E74E0">
      <w:pPr>
        <w:rPr>
          <w:rFonts w:ascii="Arial" w:hAnsi="Arial" w:cs="Arial"/>
        </w:rPr>
      </w:pPr>
      <w:r w:rsidRPr="002259F6">
        <w:rPr>
          <w:rFonts w:ascii="Courier New" w:hAnsi="Courier New" w:cs="Courier New"/>
          <w:i/>
          <w:noProof/>
        </w:rPr>
        <w:t>231 00 00000 0000 0000 00 22 19 61 19 000 00           124,00</w:t>
      </w:r>
    </w:p>
    <w:p w14:paraId="7EECDE2F" w14:textId="29C5D875" w:rsidR="003E74E0" w:rsidRPr="0094533C" w:rsidRDefault="003E74E0" w:rsidP="0094533C">
      <w:pPr>
        <w:rPr>
          <w:rFonts w:ascii="Arial" w:hAnsi="Arial" w:cs="Arial"/>
        </w:rPr>
      </w:pPr>
    </w:p>
    <w:p w14:paraId="3A447AA7" w14:textId="5BD2319A" w:rsidR="003E74E0" w:rsidRPr="0094533C" w:rsidRDefault="003E74E0" w:rsidP="003E74E0">
      <w:pPr>
        <w:rPr>
          <w:rFonts w:ascii="Arial" w:hAnsi="Arial" w:cs="Arial"/>
        </w:rPr>
      </w:pPr>
      <w:r w:rsidRPr="002259F6">
        <w:rPr>
          <w:rFonts w:ascii="Courier New" w:hAnsi="Courier New" w:cs="Courier New"/>
          <w:i/>
          <w:noProof/>
        </w:rPr>
        <w:t>231 00 00000 0000 0000 00 23 10 53 29 000 00            29,98</w:t>
      </w:r>
    </w:p>
    <w:p w14:paraId="6D5839A6" w14:textId="5F843FEF" w:rsidR="003E74E0" w:rsidRPr="0094533C" w:rsidRDefault="003E74E0" w:rsidP="0094533C">
      <w:pPr>
        <w:rPr>
          <w:rFonts w:ascii="Arial" w:hAnsi="Arial" w:cs="Arial"/>
        </w:rPr>
      </w:pPr>
    </w:p>
    <w:p w14:paraId="0D5CC2A0" w14:textId="10BDE198" w:rsidR="003E74E0" w:rsidRPr="0094533C" w:rsidRDefault="003E74E0" w:rsidP="003E74E0">
      <w:pPr>
        <w:rPr>
          <w:rFonts w:ascii="Arial" w:hAnsi="Arial" w:cs="Arial"/>
        </w:rPr>
      </w:pPr>
      <w:r w:rsidRPr="002259F6">
        <w:rPr>
          <w:rFonts w:ascii="Courier New" w:hAnsi="Courier New" w:cs="Courier New"/>
          <w:i/>
          <w:noProof/>
        </w:rPr>
        <w:t>231 00 00000 0000 0000 00 24 11 50 32 000 00             0,50</w:t>
      </w:r>
    </w:p>
    <w:p w14:paraId="3A160194" w14:textId="0D052DE4" w:rsidR="003E74E0" w:rsidRPr="0094533C" w:rsidRDefault="003E74E0" w:rsidP="0094533C">
      <w:pPr>
        <w:rPr>
          <w:rFonts w:ascii="Arial" w:hAnsi="Arial" w:cs="Arial"/>
        </w:rPr>
      </w:pPr>
    </w:p>
    <w:p w14:paraId="434F5808" w14:textId="4D59E724" w:rsidR="003E74E0" w:rsidRPr="0094533C" w:rsidRDefault="003E74E0" w:rsidP="003E74E0">
      <w:pPr>
        <w:rPr>
          <w:rFonts w:ascii="Arial" w:hAnsi="Arial" w:cs="Arial"/>
        </w:rPr>
      </w:pPr>
      <w:r w:rsidRPr="002259F6">
        <w:rPr>
          <w:rFonts w:ascii="Courier New" w:hAnsi="Courier New" w:cs="Courier New"/>
          <w:i/>
          <w:noProof/>
        </w:rPr>
        <w:t>231 00 00000 0000 0000 00 31 13 51 71 000 00             9,50</w:t>
      </w:r>
    </w:p>
    <w:p w14:paraId="0A9E635B" w14:textId="45094A35" w:rsidR="003E74E0" w:rsidRPr="0094533C" w:rsidRDefault="003E74E0" w:rsidP="0094533C">
      <w:pPr>
        <w:rPr>
          <w:rFonts w:ascii="Arial" w:hAnsi="Arial" w:cs="Arial"/>
        </w:rPr>
      </w:pPr>
    </w:p>
    <w:p w14:paraId="06098BD1" w14:textId="5551FAA4" w:rsidR="003E74E0" w:rsidRPr="0094533C" w:rsidRDefault="003E74E0" w:rsidP="003E74E0">
      <w:pPr>
        <w:rPr>
          <w:rFonts w:ascii="Arial" w:hAnsi="Arial" w:cs="Arial"/>
        </w:rPr>
      </w:pPr>
      <w:r w:rsidRPr="002259F6">
        <w:rPr>
          <w:rFonts w:ascii="Courier New" w:hAnsi="Courier New" w:cs="Courier New"/>
          <w:i/>
          <w:noProof/>
        </w:rPr>
        <w:t>231 00 00000 0000 0000 00 33 14 50 11 000 00            52,00</w:t>
      </w:r>
    </w:p>
    <w:p w14:paraId="6540D3C9" w14:textId="61A7CABC" w:rsidR="003E74E0" w:rsidRPr="0094533C" w:rsidRDefault="003E74E0" w:rsidP="0094533C">
      <w:pPr>
        <w:rPr>
          <w:rFonts w:ascii="Arial" w:hAnsi="Arial" w:cs="Arial"/>
        </w:rPr>
      </w:pPr>
    </w:p>
    <w:p w14:paraId="76807AAC" w14:textId="5D0D489E" w:rsidR="003E74E0" w:rsidRPr="0094533C" w:rsidRDefault="003E74E0" w:rsidP="003E74E0">
      <w:pPr>
        <w:rPr>
          <w:rFonts w:ascii="Arial" w:hAnsi="Arial" w:cs="Arial"/>
        </w:rPr>
      </w:pPr>
      <w:r w:rsidRPr="002259F6">
        <w:rPr>
          <w:rFonts w:ascii="Courier New" w:hAnsi="Courier New" w:cs="Courier New"/>
          <w:i/>
          <w:noProof/>
        </w:rPr>
        <w:t>231 00 00000 0000 0000 00 33 14 54 99 000 00             5,10</w:t>
      </w:r>
    </w:p>
    <w:p w14:paraId="1D570113" w14:textId="6EDA7607" w:rsidR="003E74E0" w:rsidRPr="0094533C" w:rsidRDefault="003E74E0" w:rsidP="0094533C">
      <w:pPr>
        <w:rPr>
          <w:rFonts w:ascii="Arial" w:hAnsi="Arial" w:cs="Arial"/>
        </w:rPr>
      </w:pPr>
    </w:p>
    <w:p w14:paraId="0694B4D4" w14:textId="1BDFAC1C" w:rsidR="003E74E0" w:rsidRPr="0094533C" w:rsidRDefault="003E74E0" w:rsidP="003E74E0">
      <w:pPr>
        <w:rPr>
          <w:rFonts w:ascii="Arial" w:hAnsi="Arial" w:cs="Arial"/>
        </w:rPr>
      </w:pPr>
      <w:r w:rsidRPr="002259F6">
        <w:rPr>
          <w:rFonts w:ascii="Courier New" w:hAnsi="Courier New" w:cs="Courier New"/>
          <w:i/>
          <w:noProof/>
        </w:rPr>
        <w:t>231 00 00000 0000 0000 00 33 92 51 54 000 00             8,00</w:t>
      </w:r>
    </w:p>
    <w:p w14:paraId="68060827" w14:textId="13171B1A" w:rsidR="003E74E0" w:rsidRPr="0094533C" w:rsidRDefault="003E74E0" w:rsidP="0094533C">
      <w:pPr>
        <w:rPr>
          <w:rFonts w:ascii="Arial" w:hAnsi="Arial" w:cs="Arial"/>
        </w:rPr>
      </w:pPr>
    </w:p>
    <w:p w14:paraId="22E50A55" w14:textId="7F81012D" w:rsidR="003E74E0" w:rsidRPr="0094533C" w:rsidRDefault="003E74E0" w:rsidP="003E74E0">
      <w:pPr>
        <w:rPr>
          <w:rFonts w:ascii="Arial" w:hAnsi="Arial" w:cs="Arial"/>
        </w:rPr>
      </w:pPr>
      <w:r w:rsidRPr="002259F6">
        <w:rPr>
          <w:rFonts w:ascii="Courier New" w:hAnsi="Courier New" w:cs="Courier New"/>
          <w:i/>
          <w:noProof/>
        </w:rPr>
        <w:t>231 00 00000 0000 0000 00 33 92 51 62 000 00             1,00</w:t>
      </w:r>
    </w:p>
    <w:p w14:paraId="4E1337CF" w14:textId="519836AF" w:rsidR="003E74E0" w:rsidRPr="0094533C" w:rsidRDefault="003E74E0" w:rsidP="0094533C">
      <w:pPr>
        <w:rPr>
          <w:rFonts w:ascii="Arial" w:hAnsi="Arial" w:cs="Arial"/>
        </w:rPr>
      </w:pPr>
    </w:p>
    <w:p w14:paraId="1644D6F3" w14:textId="7A0FF789" w:rsidR="003E74E0" w:rsidRPr="0094533C" w:rsidRDefault="003E74E0" w:rsidP="003E74E0">
      <w:pPr>
        <w:rPr>
          <w:rFonts w:ascii="Arial" w:hAnsi="Arial" w:cs="Arial"/>
        </w:rPr>
      </w:pPr>
      <w:r w:rsidRPr="002259F6">
        <w:rPr>
          <w:rFonts w:ascii="Courier New" w:hAnsi="Courier New" w:cs="Courier New"/>
          <w:i/>
          <w:noProof/>
        </w:rPr>
        <w:t>231 00 00000 0000 0000 00 33 92 51 71 000 00            24,00</w:t>
      </w:r>
    </w:p>
    <w:p w14:paraId="63FE672B" w14:textId="55670E45" w:rsidR="003E74E0" w:rsidRPr="0094533C" w:rsidRDefault="003E74E0" w:rsidP="0094533C">
      <w:pPr>
        <w:rPr>
          <w:rFonts w:ascii="Arial" w:hAnsi="Arial" w:cs="Arial"/>
        </w:rPr>
      </w:pPr>
    </w:p>
    <w:p w14:paraId="10254A09" w14:textId="7BB121B5" w:rsidR="003E74E0" w:rsidRPr="0094533C" w:rsidRDefault="003E74E0" w:rsidP="003E74E0">
      <w:pPr>
        <w:rPr>
          <w:rFonts w:ascii="Arial" w:hAnsi="Arial" w:cs="Arial"/>
        </w:rPr>
      </w:pPr>
      <w:r w:rsidRPr="002259F6">
        <w:rPr>
          <w:rFonts w:ascii="Courier New" w:hAnsi="Courier New" w:cs="Courier New"/>
          <w:i/>
          <w:noProof/>
        </w:rPr>
        <w:t>231 00 00000 0000 0000 00 33 92 51 94 000 00           150,00</w:t>
      </w:r>
    </w:p>
    <w:p w14:paraId="56B7CE42" w14:textId="4E41F936" w:rsidR="003E74E0" w:rsidRPr="0094533C" w:rsidRDefault="003E74E0" w:rsidP="0094533C">
      <w:pPr>
        <w:rPr>
          <w:rFonts w:ascii="Arial" w:hAnsi="Arial" w:cs="Arial"/>
        </w:rPr>
      </w:pPr>
    </w:p>
    <w:p w14:paraId="7D889145" w14:textId="714DBC69" w:rsidR="003E74E0" w:rsidRPr="0094533C" w:rsidRDefault="003E74E0" w:rsidP="003E74E0">
      <w:pPr>
        <w:rPr>
          <w:rFonts w:ascii="Arial" w:hAnsi="Arial" w:cs="Arial"/>
        </w:rPr>
      </w:pPr>
      <w:r w:rsidRPr="002259F6">
        <w:rPr>
          <w:rFonts w:ascii="Courier New" w:hAnsi="Courier New" w:cs="Courier New"/>
          <w:i/>
          <w:noProof/>
        </w:rPr>
        <w:t>231 00 00000 0000 0000 00 33 99 51 94 000 00            15,00</w:t>
      </w:r>
    </w:p>
    <w:p w14:paraId="6EEB5A8F" w14:textId="53D7B784" w:rsidR="003E74E0" w:rsidRPr="0094533C" w:rsidRDefault="003E74E0" w:rsidP="0094533C">
      <w:pPr>
        <w:rPr>
          <w:rFonts w:ascii="Arial" w:hAnsi="Arial" w:cs="Arial"/>
        </w:rPr>
      </w:pPr>
    </w:p>
    <w:p w14:paraId="3BBDB0D5" w14:textId="2D709A2F" w:rsidR="003E74E0" w:rsidRPr="0094533C" w:rsidRDefault="003E74E0" w:rsidP="003E74E0">
      <w:pPr>
        <w:rPr>
          <w:rFonts w:ascii="Arial" w:hAnsi="Arial" w:cs="Arial"/>
        </w:rPr>
      </w:pPr>
      <w:r w:rsidRPr="002259F6">
        <w:rPr>
          <w:rFonts w:ascii="Courier New" w:hAnsi="Courier New" w:cs="Courier New"/>
          <w:i/>
          <w:noProof/>
        </w:rPr>
        <w:t>231 00 00000 0000 0000 00 34 12 50 21 000 00             1,00</w:t>
      </w:r>
    </w:p>
    <w:p w14:paraId="44896EE6" w14:textId="61633C68" w:rsidR="003E74E0" w:rsidRPr="0094533C" w:rsidRDefault="003E74E0" w:rsidP="0094533C">
      <w:pPr>
        <w:rPr>
          <w:rFonts w:ascii="Arial" w:hAnsi="Arial" w:cs="Arial"/>
        </w:rPr>
      </w:pPr>
    </w:p>
    <w:p w14:paraId="5688DA28" w14:textId="63522506" w:rsidR="003E74E0" w:rsidRPr="0094533C" w:rsidRDefault="003E74E0" w:rsidP="003E74E0">
      <w:pPr>
        <w:rPr>
          <w:rFonts w:ascii="Arial" w:hAnsi="Arial" w:cs="Arial"/>
        </w:rPr>
      </w:pPr>
      <w:r w:rsidRPr="002259F6">
        <w:rPr>
          <w:rFonts w:ascii="Courier New" w:hAnsi="Courier New" w:cs="Courier New"/>
          <w:i/>
          <w:noProof/>
        </w:rPr>
        <w:t>231 00 00000 0000 0000 00 34 12 51 37 000 00            21,00</w:t>
      </w:r>
    </w:p>
    <w:p w14:paraId="0103962F" w14:textId="65DE96C0" w:rsidR="003E74E0" w:rsidRPr="0094533C" w:rsidRDefault="003E74E0" w:rsidP="0094533C">
      <w:pPr>
        <w:rPr>
          <w:rFonts w:ascii="Arial" w:hAnsi="Arial" w:cs="Arial"/>
        </w:rPr>
      </w:pPr>
    </w:p>
    <w:p w14:paraId="4EB7FE01" w14:textId="7ACB573C" w:rsidR="003E74E0" w:rsidRPr="0094533C" w:rsidRDefault="003E74E0" w:rsidP="003E74E0">
      <w:pPr>
        <w:rPr>
          <w:rFonts w:ascii="Arial" w:hAnsi="Arial" w:cs="Arial"/>
        </w:rPr>
      </w:pPr>
      <w:r w:rsidRPr="002259F6">
        <w:rPr>
          <w:rFonts w:ascii="Courier New" w:hAnsi="Courier New" w:cs="Courier New"/>
          <w:i/>
          <w:noProof/>
        </w:rPr>
        <w:t>231 00 00000 0000 0000 00 34 12 51 54 000 00             6,00</w:t>
      </w:r>
    </w:p>
    <w:p w14:paraId="1DB28CD1" w14:textId="3C4174B0" w:rsidR="003E74E0" w:rsidRPr="0094533C" w:rsidRDefault="003E74E0" w:rsidP="0094533C">
      <w:pPr>
        <w:rPr>
          <w:rFonts w:ascii="Arial" w:hAnsi="Arial" w:cs="Arial"/>
        </w:rPr>
      </w:pPr>
    </w:p>
    <w:p w14:paraId="3D7C5435" w14:textId="6ACC5764" w:rsidR="003E74E0" w:rsidRPr="0094533C" w:rsidRDefault="003E74E0" w:rsidP="003E74E0">
      <w:pPr>
        <w:rPr>
          <w:rFonts w:ascii="Arial" w:hAnsi="Arial" w:cs="Arial"/>
        </w:rPr>
      </w:pPr>
      <w:r w:rsidRPr="002259F6">
        <w:rPr>
          <w:rFonts w:ascii="Courier New" w:hAnsi="Courier New" w:cs="Courier New"/>
          <w:i/>
          <w:noProof/>
        </w:rPr>
        <w:lastRenderedPageBreak/>
        <w:t>231 00 00000 0000 0000 00 36 31 61 19 000 00            90,00</w:t>
      </w:r>
    </w:p>
    <w:p w14:paraId="78C060A4" w14:textId="3FB508DC" w:rsidR="003E74E0" w:rsidRPr="0094533C" w:rsidRDefault="003E74E0" w:rsidP="0094533C">
      <w:pPr>
        <w:rPr>
          <w:rFonts w:ascii="Arial" w:hAnsi="Arial" w:cs="Arial"/>
        </w:rPr>
      </w:pPr>
    </w:p>
    <w:p w14:paraId="5AB8A0B1" w14:textId="01128CED" w:rsidR="003E74E0" w:rsidRPr="0094533C" w:rsidRDefault="003E74E0" w:rsidP="003E74E0">
      <w:pPr>
        <w:rPr>
          <w:rFonts w:ascii="Arial" w:hAnsi="Arial" w:cs="Arial"/>
        </w:rPr>
      </w:pPr>
      <w:r w:rsidRPr="002259F6">
        <w:rPr>
          <w:rFonts w:ascii="Courier New" w:hAnsi="Courier New" w:cs="Courier New"/>
          <w:i/>
          <w:noProof/>
        </w:rPr>
        <w:t>231 00 00000 0000 0000 00 37 45 50 11 000 00           400,00</w:t>
      </w:r>
    </w:p>
    <w:p w14:paraId="6346B4C4" w14:textId="6B00C773" w:rsidR="003E74E0" w:rsidRPr="0094533C" w:rsidRDefault="003E74E0" w:rsidP="0094533C">
      <w:pPr>
        <w:rPr>
          <w:rFonts w:ascii="Arial" w:hAnsi="Arial" w:cs="Arial"/>
        </w:rPr>
      </w:pPr>
    </w:p>
    <w:p w14:paraId="5C498428" w14:textId="00AF9556" w:rsidR="003E74E0" w:rsidRPr="0094533C" w:rsidRDefault="003E74E0" w:rsidP="003E74E0">
      <w:pPr>
        <w:rPr>
          <w:rFonts w:ascii="Arial" w:hAnsi="Arial" w:cs="Arial"/>
        </w:rPr>
      </w:pPr>
      <w:r w:rsidRPr="002259F6">
        <w:rPr>
          <w:rFonts w:ascii="Courier New" w:hAnsi="Courier New" w:cs="Courier New"/>
          <w:i/>
          <w:noProof/>
        </w:rPr>
        <w:t>231 00 00000 0000 0000 00 37 45 51 71 000 00           100,00</w:t>
      </w:r>
    </w:p>
    <w:p w14:paraId="5D62A9CF" w14:textId="42258CE1" w:rsidR="003E74E0" w:rsidRPr="0094533C" w:rsidRDefault="003E74E0" w:rsidP="0094533C">
      <w:pPr>
        <w:rPr>
          <w:rFonts w:ascii="Arial" w:hAnsi="Arial" w:cs="Arial"/>
        </w:rPr>
      </w:pPr>
    </w:p>
    <w:p w14:paraId="44BD8D3D" w14:textId="789D35CA" w:rsidR="003E74E0" w:rsidRPr="0094533C" w:rsidRDefault="003E74E0" w:rsidP="003E74E0">
      <w:pPr>
        <w:rPr>
          <w:rFonts w:ascii="Arial" w:hAnsi="Arial" w:cs="Arial"/>
        </w:rPr>
      </w:pPr>
      <w:r w:rsidRPr="002259F6">
        <w:rPr>
          <w:rFonts w:ascii="Courier New" w:hAnsi="Courier New" w:cs="Courier New"/>
          <w:i/>
          <w:noProof/>
        </w:rPr>
        <w:t>231 00 00000 0000 0000 00 37 45 54 99 000 00            30,00</w:t>
      </w:r>
    </w:p>
    <w:p w14:paraId="557D6CE5" w14:textId="065F8C76" w:rsidR="003E74E0" w:rsidRPr="0094533C" w:rsidRDefault="003E74E0" w:rsidP="0094533C">
      <w:pPr>
        <w:rPr>
          <w:rFonts w:ascii="Arial" w:hAnsi="Arial" w:cs="Arial"/>
        </w:rPr>
      </w:pPr>
    </w:p>
    <w:p w14:paraId="04080D46" w14:textId="3EACCDCA" w:rsidR="003E74E0" w:rsidRPr="0094533C" w:rsidRDefault="003E74E0" w:rsidP="003E74E0">
      <w:pPr>
        <w:rPr>
          <w:rFonts w:ascii="Arial" w:hAnsi="Arial" w:cs="Arial"/>
        </w:rPr>
      </w:pPr>
      <w:r w:rsidRPr="002259F6">
        <w:rPr>
          <w:rFonts w:ascii="Courier New" w:hAnsi="Courier New" w:cs="Courier New"/>
          <w:i/>
          <w:noProof/>
        </w:rPr>
        <w:t>231 00 00000 0000 0000 00 55 12 51 32 000 00            11,20</w:t>
      </w:r>
    </w:p>
    <w:p w14:paraId="434AD3EB" w14:textId="70B769CF" w:rsidR="003E74E0" w:rsidRPr="0094533C" w:rsidRDefault="003E74E0" w:rsidP="0094533C">
      <w:pPr>
        <w:rPr>
          <w:rFonts w:ascii="Arial" w:hAnsi="Arial" w:cs="Arial"/>
        </w:rPr>
      </w:pPr>
    </w:p>
    <w:p w14:paraId="69FABA38" w14:textId="4753B0EE" w:rsidR="003E74E0" w:rsidRPr="0094533C" w:rsidRDefault="003E74E0" w:rsidP="003E74E0">
      <w:pPr>
        <w:rPr>
          <w:rFonts w:ascii="Arial" w:hAnsi="Arial" w:cs="Arial"/>
        </w:rPr>
      </w:pPr>
      <w:r w:rsidRPr="002259F6">
        <w:rPr>
          <w:rFonts w:ascii="Courier New" w:hAnsi="Courier New" w:cs="Courier New"/>
          <w:i/>
          <w:noProof/>
        </w:rPr>
        <w:t>231 00 00000 0000 0000 00 55 12 51 54 000 00            10,00</w:t>
      </w:r>
    </w:p>
    <w:p w14:paraId="3CADFDBB" w14:textId="22CF219F" w:rsidR="003E74E0" w:rsidRPr="0094533C" w:rsidRDefault="003E74E0" w:rsidP="0094533C">
      <w:pPr>
        <w:rPr>
          <w:rFonts w:ascii="Arial" w:hAnsi="Arial" w:cs="Arial"/>
        </w:rPr>
      </w:pPr>
    </w:p>
    <w:p w14:paraId="3EEE85C5" w14:textId="28BE2CF3" w:rsidR="003E74E0" w:rsidRPr="0094533C" w:rsidRDefault="003E74E0" w:rsidP="003E74E0">
      <w:pPr>
        <w:rPr>
          <w:rFonts w:ascii="Arial" w:hAnsi="Arial" w:cs="Arial"/>
        </w:rPr>
      </w:pPr>
      <w:r w:rsidRPr="002259F6">
        <w:rPr>
          <w:rFonts w:ascii="Courier New" w:hAnsi="Courier New" w:cs="Courier New"/>
          <w:i/>
          <w:noProof/>
        </w:rPr>
        <w:t>231 00 00000 0000 0000 00 55 12 61 21 000 00           309,00</w:t>
      </w:r>
    </w:p>
    <w:p w14:paraId="1DA29776" w14:textId="016D60EE" w:rsidR="003E74E0" w:rsidRPr="0094533C" w:rsidRDefault="003E74E0" w:rsidP="0094533C">
      <w:pPr>
        <w:rPr>
          <w:rFonts w:ascii="Arial" w:hAnsi="Arial" w:cs="Arial"/>
        </w:rPr>
      </w:pPr>
    </w:p>
    <w:p w14:paraId="64EE3481" w14:textId="5C6A9F47" w:rsidR="003E74E0" w:rsidRPr="0094533C" w:rsidRDefault="003E74E0" w:rsidP="003E74E0">
      <w:pPr>
        <w:rPr>
          <w:rFonts w:ascii="Arial" w:hAnsi="Arial" w:cs="Arial"/>
        </w:rPr>
      </w:pPr>
      <w:r w:rsidRPr="002259F6">
        <w:rPr>
          <w:rFonts w:ascii="Courier New" w:hAnsi="Courier New" w:cs="Courier New"/>
          <w:i/>
          <w:noProof/>
        </w:rPr>
        <w:t>231 00 00000 0000 0000 00 61 71 50 11 000 00            20,50</w:t>
      </w:r>
    </w:p>
    <w:p w14:paraId="7384724E" w14:textId="72E99577" w:rsidR="003E74E0" w:rsidRPr="0094533C" w:rsidRDefault="003E74E0" w:rsidP="0094533C">
      <w:pPr>
        <w:rPr>
          <w:rFonts w:ascii="Arial" w:hAnsi="Arial" w:cs="Arial"/>
        </w:rPr>
      </w:pPr>
    </w:p>
    <w:p w14:paraId="237724D0" w14:textId="4868AE0A" w:rsidR="003E74E0" w:rsidRPr="0094533C" w:rsidRDefault="003E74E0" w:rsidP="003E74E0">
      <w:pPr>
        <w:rPr>
          <w:rFonts w:ascii="Arial" w:hAnsi="Arial" w:cs="Arial"/>
        </w:rPr>
      </w:pPr>
      <w:r w:rsidRPr="002259F6">
        <w:rPr>
          <w:rFonts w:ascii="Courier New" w:hAnsi="Courier New" w:cs="Courier New"/>
          <w:i/>
          <w:noProof/>
        </w:rPr>
        <w:t>231 00 00000 0000 0000 00 61 71 50 31 000 00             0,50</w:t>
      </w:r>
    </w:p>
    <w:p w14:paraId="56F2191D" w14:textId="1E3D4064" w:rsidR="003E74E0" w:rsidRPr="0094533C" w:rsidRDefault="003E74E0" w:rsidP="0094533C">
      <w:pPr>
        <w:rPr>
          <w:rFonts w:ascii="Arial" w:hAnsi="Arial" w:cs="Arial"/>
        </w:rPr>
      </w:pPr>
    </w:p>
    <w:p w14:paraId="3707B9A0" w14:textId="20F2D0B4" w:rsidR="003E74E0" w:rsidRPr="0094533C" w:rsidRDefault="003E74E0" w:rsidP="003E74E0">
      <w:pPr>
        <w:rPr>
          <w:rFonts w:ascii="Arial" w:hAnsi="Arial" w:cs="Arial"/>
        </w:rPr>
      </w:pPr>
      <w:r w:rsidRPr="002259F6">
        <w:rPr>
          <w:rFonts w:ascii="Courier New" w:hAnsi="Courier New" w:cs="Courier New"/>
          <w:i/>
          <w:noProof/>
        </w:rPr>
        <w:t>231 00 00000 0000 0000 00 61 71 51 54 000 00             9,00</w:t>
      </w:r>
    </w:p>
    <w:p w14:paraId="081CEBF0" w14:textId="0ED03207" w:rsidR="003E74E0" w:rsidRPr="0094533C" w:rsidRDefault="003E74E0" w:rsidP="0094533C">
      <w:pPr>
        <w:rPr>
          <w:rFonts w:ascii="Arial" w:hAnsi="Arial" w:cs="Arial"/>
        </w:rPr>
      </w:pPr>
    </w:p>
    <w:p w14:paraId="7849F3F2" w14:textId="1750B8DA" w:rsidR="003E74E0" w:rsidRPr="0094533C" w:rsidRDefault="003E74E0" w:rsidP="003E74E0">
      <w:pPr>
        <w:rPr>
          <w:rFonts w:ascii="Arial" w:hAnsi="Arial" w:cs="Arial"/>
        </w:rPr>
      </w:pPr>
      <w:r w:rsidRPr="002259F6">
        <w:rPr>
          <w:rFonts w:ascii="Courier New" w:hAnsi="Courier New" w:cs="Courier New"/>
          <w:i/>
          <w:noProof/>
        </w:rPr>
        <w:t>231 00 00000 0000 0000 00 61 71 51 64 000 00            10,00</w:t>
      </w:r>
    </w:p>
    <w:p w14:paraId="554C0C6E" w14:textId="4EAEB8A5" w:rsidR="003E74E0" w:rsidRPr="0094533C" w:rsidRDefault="003E74E0" w:rsidP="0094533C">
      <w:pPr>
        <w:rPr>
          <w:rFonts w:ascii="Arial" w:hAnsi="Arial" w:cs="Arial"/>
        </w:rPr>
      </w:pPr>
    </w:p>
    <w:p w14:paraId="0D3C5F84" w14:textId="4182B6E1" w:rsidR="003E74E0" w:rsidRPr="0094533C" w:rsidRDefault="003E74E0" w:rsidP="003E74E0">
      <w:pPr>
        <w:rPr>
          <w:rFonts w:ascii="Arial" w:hAnsi="Arial" w:cs="Arial"/>
        </w:rPr>
      </w:pPr>
      <w:r w:rsidRPr="002259F6">
        <w:rPr>
          <w:rFonts w:ascii="Courier New" w:hAnsi="Courier New" w:cs="Courier New"/>
          <w:i/>
          <w:noProof/>
        </w:rPr>
        <w:t>231 00 00000 0000 0000 00 61 71 51 69 000 00             9,00</w:t>
      </w:r>
    </w:p>
    <w:p w14:paraId="0391156F" w14:textId="4A7949F2" w:rsidR="003E74E0" w:rsidRPr="0094533C" w:rsidRDefault="003E74E0" w:rsidP="0094533C">
      <w:pPr>
        <w:rPr>
          <w:rFonts w:ascii="Arial" w:hAnsi="Arial" w:cs="Arial"/>
        </w:rPr>
      </w:pPr>
    </w:p>
    <w:p w14:paraId="02F89D99" w14:textId="374AC521" w:rsidR="003E74E0" w:rsidRPr="0094533C" w:rsidRDefault="003E74E0" w:rsidP="003E74E0">
      <w:pPr>
        <w:rPr>
          <w:rFonts w:ascii="Arial" w:hAnsi="Arial" w:cs="Arial"/>
        </w:rPr>
      </w:pPr>
      <w:r w:rsidRPr="002259F6">
        <w:rPr>
          <w:rFonts w:ascii="Courier New" w:hAnsi="Courier New" w:cs="Courier New"/>
          <w:i/>
          <w:noProof/>
        </w:rPr>
        <w:t>231 00 00000 0000 0000 00 61 71 51 71 000 00            24,00</w:t>
      </w:r>
    </w:p>
    <w:p w14:paraId="453E6DE8" w14:textId="743A5B75" w:rsidR="003E74E0" w:rsidRPr="0094533C" w:rsidRDefault="003E74E0" w:rsidP="0094533C">
      <w:pPr>
        <w:rPr>
          <w:rFonts w:ascii="Arial" w:hAnsi="Arial" w:cs="Arial"/>
        </w:rPr>
      </w:pPr>
    </w:p>
    <w:p w14:paraId="00EE87E5" w14:textId="57C3239E" w:rsidR="003E74E0" w:rsidRPr="0094533C" w:rsidRDefault="003E74E0" w:rsidP="003E74E0">
      <w:pPr>
        <w:rPr>
          <w:rFonts w:ascii="Arial" w:hAnsi="Arial" w:cs="Arial"/>
        </w:rPr>
      </w:pPr>
      <w:r w:rsidRPr="002259F6">
        <w:rPr>
          <w:rFonts w:ascii="Courier New" w:hAnsi="Courier New" w:cs="Courier New"/>
          <w:i/>
          <w:noProof/>
        </w:rPr>
        <w:t>231 00 00000 0000 0000 00 63 30 41 34 000 00           116,50</w:t>
      </w:r>
    </w:p>
    <w:p w14:paraId="01B5D366" w14:textId="49F89085" w:rsidR="003E74E0" w:rsidRPr="0094533C" w:rsidRDefault="003E74E0" w:rsidP="0094533C">
      <w:pPr>
        <w:rPr>
          <w:rFonts w:ascii="Arial" w:hAnsi="Arial" w:cs="Arial"/>
        </w:rPr>
      </w:pPr>
    </w:p>
    <w:p w14:paraId="1ACB4B55" w14:textId="71043881" w:rsidR="003E74E0" w:rsidRPr="0094533C" w:rsidRDefault="003E74E0" w:rsidP="003E74E0">
      <w:pPr>
        <w:rPr>
          <w:rFonts w:ascii="Arial" w:hAnsi="Arial" w:cs="Arial"/>
        </w:rPr>
      </w:pPr>
      <w:r w:rsidRPr="002259F6">
        <w:rPr>
          <w:rFonts w:ascii="Courier New" w:hAnsi="Courier New" w:cs="Courier New"/>
          <w:i/>
          <w:noProof/>
        </w:rPr>
        <w:t>231 00 00000 0000 0000 00 63 30 53 42 000 00           116,50</w:t>
      </w:r>
    </w:p>
    <w:p w14:paraId="1A9A25DF" w14:textId="20529531" w:rsidR="003E74E0" w:rsidRPr="0094533C" w:rsidRDefault="003E74E0" w:rsidP="0094533C">
      <w:pPr>
        <w:rPr>
          <w:rFonts w:ascii="Arial" w:hAnsi="Arial" w:cs="Arial"/>
        </w:rPr>
      </w:pPr>
    </w:p>
    <w:p w14:paraId="2D7A2F1C" w14:textId="3A1A5C45" w:rsidR="003E74E0" w:rsidRPr="0094533C" w:rsidRDefault="003E74E0" w:rsidP="003E74E0">
      <w:pPr>
        <w:rPr>
          <w:rFonts w:ascii="Arial" w:hAnsi="Arial" w:cs="Arial"/>
        </w:rPr>
      </w:pPr>
      <w:r w:rsidRPr="002259F6">
        <w:rPr>
          <w:rFonts w:ascii="Courier New" w:hAnsi="Courier New" w:cs="Courier New"/>
          <w:i/>
          <w:noProof/>
        </w:rPr>
        <w:t>231 00 00000 0000 0000 00 64 02 53 64 000 00            59,08</w:t>
      </w:r>
    </w:p>
    <w:p w14:paraId="27234C9F" w14:textId="47AADEC1" w:rsidR="003E74E0" w:rsidRPr="0094533C" w:rsidRDefault="003E74E0" w:rsidP="0094533C">
      <w:pPr>
        <w:rPr>
          <w:rFonts w:ascii="Arial" w:hAnsi="Arial" w:cs="Arial"/>
        </w:rPr>
      </w:pPr>
    </w:p>
    <w:p w14:paraId="5E6D21BA" w14:textId="2162001B" w:rsidR="003E74E0" w:rsidRPr="0094533C" w:rsidRDefault="003E74E0" w:rsidP="003E74E0">
      <w:pPr>
        <w:rPr>
          <w:rFonts w:ascii="Arial" w:hAnsi="Arial" w:cs="Arial"/>
        </w:rPr>
      </w:pPr>
      <w:r w:rsidRPr="002259F6">
        <w:rPr>
          <w:rFonts w:ascii="Courier New" w:hAnsi="Courier New" w:cs="Courier New"/>
          <w:i/>
          <w:noProof/>
        </w:rPr>
        <w:t>231 00 00000 0000 0010 00 37 45 61 22 000 00          -260,90</w:t>
      </w:r>
    </w:p>
    <w:p w14:paraId="433B027B" w14:textId="2D93AAFC" w:rsidR="003E74E0" w:rsidRPr="0094533C" w:rsidRDefault="003E74E0" w:rsidP="0094533C">
      <w:pPr>
        <w:rPr>
          <w:rFonts w:ascii="Arial" w:hAnsi="Arial" w:cs="Arial"/>
        </w:rPr>
      </w:pPr>
    </w:p>
    <w:p w14:paraId="0BAE27B7" w14:textId="76978343" w:rsidR="003E74E0" w:rsidRPr="0094533C" w:rsidRDefault="003E74E0" w:rsidP="003E74E0">
      <w:pPr>
        <w:rPr>
          <w:rFonts w:ascii="Arial" w:hAnsi="Arial" w:cs="Arial"/>
        </w:rPr>
      </w:pPr>
      <w:r w:rsidRPr="002259F6">
        <w:rPr>
          <w:rFonts w:ascii="Courier New" w:hAnsi="Courier New" w:cs="Courier New"/>
          <w:i/>
          <w:noProof/>
        </w:rPr>
        <w:t>231 00 00000 0000 0010 00 37 45 61 23 000 00           260,90</w:t>
      </w:r>
    </w:p>
    <w:p w14:paraId="487C8C6D" w14:textId="3EB8EC0C" w:rsidR="003E74E0" w:rsidRPr="0094533C" w:rsidRDefault="003E74E0" w:rsidP="0094533C">
      <w:pPr>
        <w:rPr>
          <w:rFonts w:ascii="Arial" w:hAnsi="Arial" w:cs="Arial"/>
        </w:rPr>
      </w:pPr>
    </w:p>
    <w:p w14:paraId="7E035E51" w14:textId="1437E0D4" w:rsidR="003E74E0" w:rsidRPr="0094533C" w:rsidRDefault="003E74E0" w:rsidP="003E74E0">
      <w:pPr>
        <w:rPr>
          <w:rFonts w:ascii="Arial" w:hAnsi="Arial" w:cs="Arial"/>
        </w:rPr>
      </w:pPr>
      <w:r w:rsidRPr="002259F6">
        <w:rPr>
          <w:rFonts w:ascii="Courier New" w:hAnsi="Courier New" w:cs="Courier New"/>
          <w:i/>
          <w:noProof/>
        </w:rPr>
        <w:t>231 00 00000 0000 0106 00 00 00 41 22 000 00            20,00</w:t>
      </w:r>
    </w:p>
    <w:p w14:paraId="09B5BE1C" w14:textId="1BCA91FE" w:rsidR="003E74E0" w:rsidRPr="0094533C" w:rsidRDefault="003E74E0" w:rsidP="0094533C">
      <w:pPr>
        <w:rPr>
          <w:rFonts w:ascii="Arial" w:hAnsi="Arial" w:cs="Arial"/>
        </w:rPr>
      </w:pPr>
    </w:p>
    <w:p w14:paraId="3D516FA9" w14:textId="23269FBB" w:rsidR="003E74E0" w:rsidRPr="0094533C" w:rsidRDefault="003E74E0" w:rsidP="003E74E0">
      <w:pPr>
        <w:rPr>
          <w:rFonts w:ascii="Arial" w:hAnsi="Arial" w:cs="Arial"/>
        </w:rPr>
      </w:pPr>
      <w:r w:rsidRPr="002259F6">
        <w:rPr>
          <w:rFonts w:ascii="Courier New" w:hAnsi="Courier New" w:cs="Courier New"/>
          <w:i/>
          <w:noProof/>
        </w:rPr>
        <w:t>231 00 29032 0000 0001 00 00 00 41 16 000 00           140,00</w:t>
      </w:r>
    </w:p>
    <w:p w14:paraId="715608D1" w14:textId="31321F2F" w:rsidR="003E74E0" w:rsidRPr="0094533C" w:rsidRDefault="003E74E0" w:rsidP="0094533C">
      <w:pPr>
        <w:rPr>
          <w:rFonts w:ascii="Arial" w:hAnsi="Arial" w:cs="Arial"/>
        </w:rPr>
      </w:pPr>
    </w:p>
    <w:p w14:paraId="7CEE14B5" w14:textId="2954B1B4" w:rsidR="003E74E0" w:rsidRPr="0094533C" w:rsidRDefault="003E74E0" w:rsidP="003E74E0">
      <w:pPr>
        <w:rPr>
          <w:rFonts w:ascii="Arial" w:hAnsi="Arial" w:cs="Arial"/>
        </w:rPr>
      </w:pPr>
      <w:r w:rsidRPr="002259F6">
        <w:rPr>
          <w:rFonts w:ascii="Courier New" w:hAnsi="Courier New" w:cs="Courier New"/>
          <w:i/>
          <w:noProof/>
        </w:rPr>
        <w:t>231 00 29032 0000 0002 00 00 00 41 16 000 00           140,00</w:t>
      </w:r>
    </w:p>
    <w:p w14:paraId="451FD92C" w14:textId="11E1C254" w:rsidR="003E74E0" w:rsidRPr="0094533C" w:rsidRDefault="003E74E0" w:rsidP="0094533C">
      <w:pPr>
        <w:rPr>
          <w:rFonts w:ascii="Arial" w:hAnsi="Arial" w:cs="Arial"/>
        </w:rPr>
      </w:pPr>
    </w:p>
    <w:p w14:paraId="38CF2CA9" w14:textId="7325F2D5" w:rsidR="003E74E0" w:rsidRPr="0094533C" w:rsidRDefault="003E74E0" w:rsidP="003E74E0">
      <w:pPr>
        <w:rPr>
          <w:rFonts w:ascii="Arial" w:hAnsi="Arial" w:cs="Arial"/>
        </w:rPr>
      </w:pPr>
      <w:r w:rsidRPr="002259F6">
        <w:rPr>
          <w:rFonts w:ascii="Courier New" w:hAnsi="Courier New" w:cs="Courier New"/>
          <w:i/>
          <w:noProof/>
        </w:rPr>
        <w:t>231 00 89517 1601 0010 00 37 45 61 22 000 00          -181,55</w:t>
      </w:r>
    </w:p>
    <w:p w14:paraId="35A92183" w14:textId="42C99C2A" w:rsidR="003E74E0" w:rsidRPr="0094533C" w:rsidRDefault="003E74E0" w:rsidP="0094533C">
      <w:pPr>
        <w:rPr>
          <w:rFonts w:ascii="Arial" w:hAnsi="Arial" w:cs="Arial"/>
        </w:rPr>
      </w:pPr>
    </w:p>
    <w:p w14:paraId="05633834" w14:textId="4481CE06" w:rsidR="003E74E0" w:rsidRPr="0094533C" w:rsidRDefault="003E74E0" w:rsidP="003E74E0">
      <w:pPr>
        <w:rPr>
          <w:rFonts w:ascii="Arial" w:hAnsi="Arial" w:cs="Arial"/>
        </w:rPr>
      </w:pPr>
      <w:r w:rsidRPr="002259F6">
        <w:rPr>
          <w:rFonts w:ascii="Courier New" w:hAnsi="Courier New" w:cs="Courier New"/>
          <w:i/>
          <w:noProof/>
        </w:rPr>
        <w:t>231 00 89517 1601 0010 00 37 45 61 23 000 00           181,55</w:t>
      </w:r>
    </w:p>
    <w:p w14:paraId="71896192" w14:textId="43F8C96C" w:rsidR="003E74E0" w:rsidRPr="0094533C" w:rsidRDefault="003E74E0" w:rsidP="0094533C">
      <w:pPr>
        <w:rPr>
          <w:rFonts w:ascii="Arial" w:hAnsi="Arial" w:cs="Arial"/>
        </w:rPr>
      </w:pPr>
    </w:p>
    <w:p w14:paraId="28E71FA9" w14:textId="68669F43" w:rsidR="003E74E0" w:rsidRPr="0094533C" w:rsidRDefault="003E74E0" w:rsidP="003E74E0">
      <w:pPr>
        <w:rPr>
          <w:rFonts w:ascii="Arial" w:hAnsi="Arial" w:cs="Arial"/>
        </w:rPr>
      </w:pPr>
      <w:r w:rsidRPr="002259F6">
        <w:rPr>
          <w:rFonts w:ascii="Courier New" w:hAnsi="Courier New" w:cs="Courier New"/>
          <w:i/>
          <w:noProof/>
        </w:rPr>
        <w:t>231 00 89518 1605 0010 00 37 45 61 22 000 00           -97,76</w:t>
      </w:r>
    </w:p>
    <w:p w14:paraId="16250C29" w14:textId="6DE03284" w:rsidR="003E74E0" w:rsidRPr="0094533C" w:rsidRDefault="003E74E0" w:rsidP="0094533C">
      <w:pPr>
        <w:rPr>
          <w:rFonts w:ascii="Arial" w:hAnsi="Arial" w:cs="Arial"/>
        </w:rPr>
      </w:pPr>
    </w:p>
    <w:p w14:paraId="0C8FCB8A" w14:textId="42C07F4B" w:rsidR="003E74E0" w:rsidRPr="0094533C" w:rsidRDefault="003E74E0" w:rsidP="003E74E0">
      <w:pPr>
        <w:rPr>
          <w:rFonts w:ascii="Arial" w:hAnsi="Arial" w:cs="Arial"/>
        </w:rPr>
      </w:pPr>
      <w:r w:rsidRPr="002259F6">
        <w:rPr>
          <w:rFonts w:ascii="Courier New" w:hAnsi="Courier New" w:cs="Courier New"/>
          <w:i/>
          <w:noProof/>
        </w:rPr>
        <w:lastRenderedPageBreak/>
        <w:t>231 00 89518 1605 0010 00 37 45 61 23 000 00            97,76</w:t>
      </w:r>
    </w:p>
    <w:p w14:paraId="605430BC" w14:textId="6FDE0F83" w:rsidR="003E74E0" w:rsidRPr="0094533C" w:rsidRDefault="003E74E0" w:rsidP="0094533C">
      <w:pPr>
        <w:rPr>
          <w:rFonts w:ascii="Arial" w:hAnsi="Arial" w:cs="Arial"/>
        </w:rPr>
      </w:pPr>
    </w:p>
    <w:p w14:paraId="20B55078" w14:textId="499EE5AE" w:rsidR="003E74E0" w:rsidRPr="0094533C" w:rsidRDefault="003E74E0" w:rsidP="003E74E0">
      <w:pPr>
        <w:rPr>
          <w:rFonts w:ascii="Arial" w:hAnsi="Arial" w:cs="Arial"/>
        </w:rPr>
      </w:pPr>
      <w:r w:rsidRPr="002259F6">
        <w:rPr>
          <w:rFonts w:ascii="Courier New" w:hAnsi="Courier New" w:cs="Courier New"/>
          <w:i/>
          <w:noProof/>
        </w:rPr>
        <w:t>231 00 98071 0000 0000 00 61 14 50 19 000 00             2,81</w:t>
      </w:r>
    </w:p>
    <w:p w14:paraId="572AEB31" w14:textId="1BDFC6E5" w:rsidR="003E74E0" w:rsidRPr="0094533C" w:rsidRDefault="003E74E0" w:rsidP="0094533C">
      <w:pPr>
        <w:rPr>
          <w:rFonts w:ascii="Arial" w:hAnsi="Arial" w:cs="Arial"/>
        </w:rPr>
      </w:pPr>
    </w:p>
    <w:p w14:paraId="1BEDA98C" w14:textId="65CD9BD2" w:rsidR="003E74E0" w:rsidRPr="00426821" w:rsidRDefault="003E74E0" w:rsidP="0094533C">
      <w:pPr>
        <w:rPr>
          <w:rFonts w:ascii="Courier New" w:hAnsi="Courier New" w:cs="Courier New"/>
          <w:i/>
        </w:rPr>
      </w:pPr>
      <w:r w:rsidRPr="002259F6">
        <w:rPr>
          <w:rFonts w:ascii="Courier New" w:hAnsi="Courier New" w:cs="Courier New"/>
          <w:i/>
          <w:noProof/>
        </w:rPr>
        <w:t>231 00 98071 0000 0000 00 61 14 50 39 000 00             0,95</w:t>
      </w:r>
    </w:p>
    <w:p w14:paraId="078E1B22" w14:textId="77777777" w:rsidR="003E74E0" w:rsidRDefault="003E74E0" w:rsidP="0094533C">
      <w:pPr>
        <w:rPr>
          <w:rFonts w:ascii="Arial" w:hAnsi="Arial" w:cs="Arial"/>
        </w:rPr>
      </w:pPr>
    </w:p>
    <w:p w14:paraId="71B38E76" w14:textId="77777777" w:rsidR="003E74E0" w:rsidRDefault="003E74E0" w:rsidP="0094533C">
      <w:pPr>
        <w:rPr>
          <w:rFonts w:ascii="Arial" w:hAnsi="Arial" w:cs="Arial"/>
        </w:rPr>
      </w:pPr>
    </w:p>
    <w:p w14:paraId="106D3E08" w14:textId="77777777" w:rsidR="003E74E0" w:rsidRDefault="003E74E0" w:rsidP="0094533C">
      <w:pPr>
        <w:rPr>
          <w:rFonts w:ascii="Arial" w:hAnsi="Arial" w:cs="Arial"/>
        </w:rPr>
      </w:pPr>
    </w:p>
    <w:p w14:paraId="49F16171" w14:textId="77777777" w:rsidR="003E74E0" w:rsidRDefault="003E74E0" w:rsidP="0094533C">
      <w:pPr>
        <w:rPr>
          <w:rFonts w:ascii="Arial" w:hAnsi="Arial" w:cs="Arial"/>
        </w:rPr>
      </w:pPr>
    </w:p>
    <w:p w14:paraId="4C341028" w14:textId="77777777" w:rsidR="003E74E0" w:rsidRDefault="003E74E0" w:rsidP="0094533C">
      <w:pPr>
        <w:rPr>
          <w:rFonts w:ascii="Arial" w:hAnsi="Arial" w:cs="Arial"/>
        </w:rPr>
      </w:pPr>
    </w:p>
    <w:p w14:paraId="045C9BC9" w14:textId="77777777" w:rsidR="003E74E0" w:rsidRDefault="003E74E0" w:rsidP="0094533C">
      <w:pPr>
        <w:rPr>
          <w:rFonts w:ascii="Arial" w:hAnsi="Arial" w:cs="Arial"/>
        </w:rPr>
      </w:pPr>
    </w:p>
    <w:p w14:paraId="6FD12BE8" w14:textId="77777777" w:rsidR="003E74E0" w:rsidRDefault="003E74E0" w:rsidP="0094533C">
      <w:pPr>
        <w:rPr>
          <w:rFonts w:ascii="Arial" w:hAnsi="Arial" w:cs="Arial"/>
        </w:rPr>
      </w:pPr>
    </w:p>
    <w:p w14:paraId="468E64D5" w14:textId="105689F8" w:rsidR="003E74E0" w:rsidRDefault="003E74E0" w:rsidP="0094533C">
      <w:pPr>
        <w:rPr>
          <w:rFonts w:ascii="Arial" w:hAnsi="Arial" w:cs="Arial"/>
        </w:rPr>
      </w:pPr>
      <w:r>
        <w:rPr>
          <w:rFonts w:ascii="Arial" w:hAnsi="Arial" w:cs="Arial"/>
        </w:rPr>
        <w:t>Schváleno OZ dne 8.12.2025</w:t>
      </w:r>
    </w:p>
    <w:p w14:paraId="5FBF1B77" w14:textId="77777777" w:rsidR="003E74E0" w:rsidRDefault="003E74E0" w:rsidP="0094533C">
      <w:pPr>
        <w:rPr>
          <w:rFonts w:ascii="Arial" w:hAnsi="Arial" w:cs="Arial"/>
        </w:rPr>
      </w:pPr>
    </w:p>
    <w:p w14:paraId="418D8723" w14:textId="77777777" w:rsidR="003E74E0" w:rsidRPr="0094533C" w:rsidRDefault="003E74E0" w:rsidP="0094533C">
      <w:pPr>
        <w:rPr>
          <w:rFonts w:ascii="Arial" w:hAnsi="Arial" w:cs="Arial"/>
        </w:rPr>
      </w:pPr>
    </w:p>
    <w:p w14:paraId="6D861A8F" w14:textId="77777777" w:rsidR="003E74E0" w:rsidRPr="0094533C" w:rsidRDefault="003E74E0" w:rsidP="0094533C">
      <w:pPr>
        <w:rPr>
          <w:rFonts w:ascii="Arial" w:hAnsi="Arial" w:cs="Arial"/>
        </w:rPr>
      </w:pPr>
      <w:r w:rsidRPr="0094533C">
        <w:rPr>
          <w:rFonts w:ascii="Arial" w:hAnsi="Arial" w:cs="Arial"/>
        </w:rPr>
        <w:t>Podpis :</w:t>
      </w:r>
    </w:p>
    <w:p w14:paraId="4CB5DFC7" w14:textId="03F84076" w:rsidR="003E74E0" w:rsidRPr="0094533C" w:rsidRDefault="003E74E0" w:rsidP="0094533C">
      <w:pPr>
        <w:rPr>
          <w:rFonts w:ascii="Arial" w:hAnsi="Arial" w:cs="Arial"/>
        </w:rPr>
      </w:pPr>
    </w:p>
    <w:p w14:paraId="7856AAA2" w14:textId="77777777" w:rsidR="003E74E0" w:rsidRPr="0094533C" w:rsidRDefault="003E74E0">
      <w:pPr>
        <w:rPr>
          <w:rFonts w:ascii="Arial" w:hAnsi="Arial" w:cs="Arial"/>
          <w:b/>
        </w:rPr>
      </w:pPr>
    </w:p>
    <w:sectPr w:rsidR="003E74E0" w:rsidRPr="0094533C" w:rsidSect="003E7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9E36F" w14:textId="77777777" w:rsidR="00093792" w:rsidRDefault="00093792">
      <w:r>
        <w:separator/>
      </w:r>
    </w:p>
  </w:endnote>
  <w:endnote w:type="continuationSeparator" w:id="0">
    <w:p w14:paraId="4ECC62D7" w14:textId="77777777" w:rsidR="00093792" w:rsidRDefault="0009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34CC6" w14:textId="77777777" w:rsidR="003E74E0" w:rsidRDefault="003E74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1D914" w14:textId="77777777" w:rsidR="003E74E0" w:rsidRDefault="003E74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36EE7" w14:textId="77777777" w:rsidR="003E74E0" w:rsidRDefault="003E74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99A6C" w14:textId="77777777" w:rsidR="00093792" w:rsidRDefault="00093792">
      <w:r>
        <w:separator/>
      </w:r>
    </w:p>
  </w:footnote>
  <w:footnote w:type="continuationSeparator" w:id="0">
    <w:p w14:paraId="59CD52CB" w14:textId="77777777" w:rsidR="00093792" w:rsidRDefault="00093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5D1EC" w14:textId="77777777" w:rsidR="003E74E0" w:rsidRDefault="003E74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BD30B" w14:textId="77777777" w:rsidR="003E74E0" w:rsidRDefault="003E74E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5B334" w14:textId="77777777" w:rsidR="003E74E0" w:rsidRDefault="003E74E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59E"/>
    <w:rsid w:val="00027A75"/>
    <w:rsid w:val="00093792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87EE8"/>
    <w:rsid w:val="003E159E"/>
    <w:rsid w:val="003E74E0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5B2FB2"/>
  <w15:chartTrackingRefBased/>
  <w15:docId w15:val="{178E60D2-92FB-474D-9362-1212149A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1</TotalTime>
  <Pages>1</Pages>
  <Words>416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Brychtova</dc:creator>
  <cp:keywords/>
  <dc:description/>
  <cp:lastModifiedBy>Brychtova</cp:lastModifiedBy>
  <cp:revision>2</cp:revision>
  <dcterms:created xsi:type="dcterms:W3CDTF">2026-01-12T14:40:00Z</dcterms:created>
  <dcterms:modified xsi:type="dcterms:W3CDTF">2026-01-12T14:41:00Z</dcterms:modified>
</cp:coreProperties>
</file>