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276C" w14:textId="77777777" w:rsidR="00C8582B" w:rsidRPr="0094533C" w:rsidRDefault="00C8582B" w:rsidP="007A79C0">
      <w:pPr>
        <w:jc w:val="center"/>
        <w:rPr>
          <w:rFonts w:ascii="Arial" w:hAnsi="Arial" w:cs="Arial"/>
        </w:rPr>
      </w:pPr>
    </w:p>
    <w:p w14:paraId="15B55545" w14:textId="77777777" w:rsidR="00C8582B" w:rsidRDefault="00C8582B" w:rsidP="007A79C0">
      <w:pPr>
        <w:jc w:val="center"/>
        <w:rPr>
          <w:sz w:val="18"/>
          <w:szCs w:val="18"/>
        </w:rPr>
      </w:pPr>
    </w:p>
    <w:p w14:paraId="6894F56E" w14:textId="77777777" w:rsidR="00C8582B" w:rsidRPr="007A79C0" w:rsidRDefault="00C8582B" w:rsidP="007A79C0">
      <w:pPr>
        <w:jc w:val="center"/>
        <w:rPr>
          <w:sz w:val="18"/>
          <w:szCs w:val="18"/>
        </w:rPr>
      </w:pPr>
    </w:p>
    <w:p w14:paraId="35987419" w14:textId="77777777" w:rsidR="00C8582B" w:rsidRPr="0094533C" w:rsidRDefault="00C8582B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C7047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34AAB594" w14:textId="77777777" w:rsidR="00C8582B" w:rsidRPr="001713B2" w:rsidRDefault="00C8582B" w:rsidP="007A79C0">
      <w:pPr>
        <w:jc w:val="center"/>
        <w:rPr>
          <w:rFonts w:ascii="Arial" w:hAnsi="Arial" w:cs="Arial"/>
          <w:b/>
        </w:rPr>
      </w:pPr>
    </w:p>
    <w:p w14:paraId="1404C815" w14:textId="77777777" w:rsidR="00C8582B" w:rsidRPr="001713B2" w:rsidRDefault="00C8582B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0C7047">
        <w:rPr>
          <w:rFonts w:ascii="Arial" w:hAnsi="Arial" w:cs="Arial"/>
          <w:b/>
          <w:noProof/>
        </w:rPr>
        <w:t>00276880</w:t>
      </w:r>
      <w:proofErr w:type="gramEnd"/>
      <w:r>
        <w:rPr>
          <w:rFonts w:ascii="Arial" w:hAnsi="Arial" w:cs="Arial"/>
          <w:b/>
        </w:rPr>
        <w:t xml:space="preserve">  </w:t>
      </w:r>
      <w:r w:rsidRPr="000C7047">
        <w:rPr>
          <w:rFonts w:ascii="Arial" w:hAnsi="Arial" w:cs="Arial"/>
          <w:b/>
          <w:noProof/>
        </w:rPr>
        <w:t>Obec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167C94E3" w14:textId="77777777" w:rsidR="00C8582B" w:rsidRPr="0094533C" w:rsidRDefault="00C8582B" w:rsidP="0094533C">
      <w:pPr>
        <w:rPr>
          <w:rFonts w:ascii="Arial" w:hAnsi="Arial" w:cs="Arial"/>
          <w:b/>
        </w:rPr>
      </w:pPr>
    </w:p>
    <w:p w14:paraId="44689857" w14:textId="77777777" w:rsidR="00C8582B" w:rsidRPr="0094533C" w:rsidRDefault="00C8582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0C7047">
        <w:rPr>
          <w:rFonts w:ascii="Arial" w:hAnsi="Arial" w:cs="Arial"/>
          <w:b/>
          <w:noProof/>
        </w:rPr>
        <w:t>6</w:t>
      </w:r>
      <w:proofErr w:type="gramEnd"/>
      <w:r w:rsidRPr="0094533C">
        <w:rPr>
          <w:rFonts w:ascii="Arial" w:hAnsi="Arial" w:cs="Arial"/>
          <w:b/>
        </w:rPr>
        <w:t xml:space="preserve">  / </w:t>
      </w:r>
    </w:p>
    <w:p w14:paraId="7BA90D34" w14:textId="77777777" w:rsidR="00C8582B" w:rsidRPr="0094533C" w:rsidRDefault="00C8582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0C7047">
        <w:rPr>
          <w:rFonts w:ascii="Arial" w:hAnsi="Arial" w:cs="Arial"/>
          <w:b/>
          <w:noProof/>
        </w:rPr>
        <w:t>20.10.2025</w:t>
      </w:r>
    </w:p>
    <w:p w14:paraId="1F6C8EA9" w14:textId="77777777" w:rsidR="00C8582B" w:rsidRPr="0094533C" w:rsidRDefault="00C8582B" w:rsidP="0094533C">
      <w:pPr>
        <w:rPr>
          <w:rFonts w:ascii="Arial" w:hAnsi="Arial" w:cs="Arial"/>
        </w:rPr>
      </w:pPr>
    </w:p>
    <w:p w14:paraId="22A9AC28" w14:textId="77777777" w:rsidR="00C8582B" w:rsidRPr="0094533C" w:rsidRDefault="00C8582B" w:rsidP="0094533C">
      <w:pPr>
        <w:rPr>
          <w:rFonts w:ascii="Arial" w:hAnsi="Arial" w:cs="Arial"/>
        </w:rPr>
      </w:pPr>
    </w:p>
    <w:p w14:paraId="623E4E4D" w14:textId="77777777" w:rsidR="00C8582B" w:rsidRDefault="00C8582B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0C7047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0B4EBCAA" w14:textId="77777777" w:rsidR="00C8582B" w:rsidRDefault="00C8582B" w:rsidP="0094533C">
      <w:pPr>
        <w:rPr>
          <w:rFonts w:ascii="Arial" w:hAnsi="Arial" w:cs="Arial"/>
        </w:rPr>
      </w:pPr>
    </w:p>
    <w:p w14:paraId="66A86D51" w14:textId="77777777" w:rsidR="00C8582B" w:rsidRDefault="00C8582B" w:rsidP="0094533C">
      <w:pPr>
        <w:rPr>
          <w:rFonts w:ascii="Arial" w:hAnsi="Arial" w:cs="Arial"/>
        </w:rPr>
      </w:pPr>
      <w:r w:rsidRPr="000C7047">
        <w:rPr>
          <w:rFonts w:ascii="Arial" w:hAnsi="Arial" w:cs="Arial"/>
          <w:noProof/>
        </w:rPr>
        <w:t>Úpravy rozpočtu schválené OZ</w:t>
      </w:r>
    </w:p>
    <w:p w14:paraId="6676B908" w14:textId="77777777" w:rsidR="00C8582B" w:rsidRDefault="00C8582B" w:rsidP="0094533C">
      <w:pPr>
        <w:rPr>
          <w:rFonts w:ascii="Arial" w:hAnsi="Arial" w:cs="Arial"/>
        </w:rPr>
      </w:pPr>
    </w:p>
    <w:p w14:paraId="73A5445D" w14:textId="77777777" w:rsidR="00C8582B" w:rsidRPr="0094533C" w:rsidRDefault="00C8582B" w:rsidP="0094533C">
      <w:pPr>
        <w:rPr>
          <w:rFonts w:ascii="Arial" w:hAnsi="Arial" w:cs="Arial"/>
        </w:rPr>
      </w:pPr>
    </w:p>
    <w:p w14:paraId="263CA989" w14:textId="77777777" w:rsidR="00C8582B" w:rsidRPr="0094533C" w:rsidRDefault="00C8582B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0040A917" w14:textId="77777777" w:rsidR="00C8582B" w:rsidRPr="0094533C" w:rsidRDefault="00C8582B" w:rsidP="0094533C">
      <w:pPr>
        <w:rPr>
          <w:rFonts w:ascii="Arial" w:hAnsi="Arial" w:cs="Arial"/>
        </w:rPr>
      </w:pPr>
    </w:p>
    <w:p w14:paraId="4BA3934C" w14:textId="77777777" w:rsidR="00C8582B" w:rsidRPr="00426821" w:rsidRDefault="00C8582B" w:rsidP="0094533C">
      <w:pPr>
        <w:rPr>
          <w:rFonts w:ascii="Courier New" w:hAnsi="Courier New" w:cs="Courier New"/>
          <w:u w:val="single"/>
        </w:rPr>
      </w:pPr>
      <w:r w:rsidRPr="000C7047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14:paraId="5D56B070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00 00 42 22 000 00          -280,00</w:t>
      </w:r>
    </w:p>
    <w:p w14:paraId="61BB9B24" w14:textId="77777777" w:rsidR="00C8582B" w:rsidRPr="0094533C" w:rsidRDefault="00C8582B" w:rsidP="0094533C">
      <w:pPr>
        <w:rPr>
          <w:rFonts w:ascii="Arial" w:hAnsi="Arial" w:cs="Arial"/>
        </w:rPr>
      </w:pPr>
    </w:p>
    <w:p w14:paraId="753BA7D7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231 00 00000 0000 0000 00 22 12 51 71 000 00           800,00</w:t>
      </w:r>
    </w:p>
    <w:p w14:paraId="0CA2D54D" w14:textId="77777777" w:rsidR="00C8582B" w:rsidRPr="0094533C" w:rsidRDefault="00C8582B" w:rsidP="0094533C">
      <w:pPr>
        <w:rPr>
          <w:rFonts w:ascii="Arial" w:hAnsi="Arial" w:cs="Arial"/>
        </w:rPr>
      </w:pPr>
    </w:p>
    <w:p w14:paraId="5DDD978E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231 00 00000 0000 0000 00 33 14 51 62 000 00            10,00</w:t>
      </w:r>
    </w:p>
    <w:p w14:paraId="190BFF5A" w14:textId="77777777" w:rsidR="00C8582B" w:rsidRPr="0094533C" w:rsidRDefault="00C8582B" w:rsidP="0094533C">
      <w:pPr>
        <w:rPr>
          <w:rFonts w:ascii="Arial" w:hAnsi="Arial" w:cs="Arial"/>
        </w:rPr>
      </w:pPr>
    </w:p>
    <w:p w14:paraId="7C4FCE39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231 00 00000 0000 0000 00 33 14 54 99 000 00             1,05</w:t>
      </w:r>
    </w:p>
    <w:p w14:paraId="1CA75932" w14:textId="77777777" w:rsidR="00C8582B" w:rsidRPr="0094533C" w:rsidRDefault="00C8582B" w:rsidP="0094533C">
      <w:pPr>
        <w:rPr>
          <w:rFonts w:ascii="Arial" w:hAnsi="Arial" w:cs="Arial"/>
        </w:rPr>
      </w:pPr>
    </w:p>
    <w:p w14:paraId="5B1589A3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231 00 00000 0000 0000 00 33 22 51 71 000 00            16,00</w:t>
      </w:r>
    </w:p>
    <w:p w14:paraId="644E0E13" w14:textId="77777777" w:rsidR="00C8582B" w:rsidRPr="0094533C" w:rsidRDefault="00C8582B" w:rsidP="0094533C">
      <w:pPr>
        <w:rPr>
          <w:rFonts w:ascii="Arial" w:hAnsi="Arial" w:cs="Arial"/>
        </w:rPr>
      </w:pPr>
    </w:p>
    <w:p w14:paraId="217EE345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231 00 00000 0000 0000 00 34 12 50 31 000 00            20,00</w:t>
      </w:r>
    </w:p>
    <w:p w14:paraId="1BE184EB" w14:textId="77777777" w:rsidR="00C8582B" w:rsidRPr="0094533C" w:rsidRDefault="00C8582B" w:rsidP="0094533C">
      <w:pPr>
        <w:rPr>
          <w:rFonts w:ascii="Arial" w:hAnsi="Arial" w:cs="Arial"/>
        </w:rPr>
      </w:pPr>
    </w:p>
    <w:p w14:paraId="35B4DD59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231 00 00000 0000 0000 00 34 12 50 32 000 00            10,00</w:t>
      </w:r>
    </w:p>
    <w:p w14:paraId="769C7F16" w14:textId="77777777" w:rsidR="00C8582B" w:rsidRPr="0094533C" w:rsidRDefault="00C8582B" w:rsidP="0094533C">
      <w:pPr>
        <w:rPr>
          <w:rFonts w:ascii="Arial" w:hAnsi="Arial" w:cs="Arial"/>
        </w:rPr>
      </w:pPr>
    </w:p>
    <w:p w14:paraId="6CC47470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231 00 00000 0000 0000 00 34 12 51 71 000 00           300,00</w:t>
      </w:r>
    </w:p>
    <w:p w14:paraId="47B3D9DC" w14:textId="77777777" w:rsidR="00C8582B" w:rsidRPr="0094533C" w:rsidRDefault="00C8582B" w:rsidP="0094533C">
      <w:pPr>
        <w:rPr>
          <w:rFonts w:ascii="Arial" w:hAnsi="Arial" w:cs="Arial"/>
        </w:rPr>
      </w:pPr>
    </w:p>
    <w:p w14:paraId="59B9996C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231 00 00000 0000 0000 00 34 12 61 21 000 00           650,00</w:t>
      </w:r>
    </w:p>
    <w:p w14:paraId="403FAF88" w14:textId="77777777" w:rsidR="00C8582B" w:rsidRPr="0094533C" w:rsidRDefault="00C8582B" w:rsidP="0094533C">
      <w:pPr>
        <w:rPr>
          <w:rFonts w:ascii="Arial" w:hAnsi="Arial" w:cs="Arial"/>
        </w:rPr>
      </w:pPr>
    </w:p>
    <w:p w14:paraId="663DD270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231 00 00000 0000 0000 00 34 29 51 53 000 00            15,00</w:t>
      </w:r>
    </w:p>
    <w:p w14:paraId="6CBF1150" w14:textId="77777777" w:rsidR="00C8582B" w:rsidRPr="0094533C" w:rsidRDefault="00C8582B" w:rsidP="0094533C">
      <w:pPr>
        <w:rPr>
          <w:rFonts w:ascii="Arial" w:hAnsi="Arial" w:cs="Arial"/>
        </w:rPr>
      </w:pPr>
    </w:p>
    <w:p w14:paraId="79082936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231 00 00000 0000 0000 00 36 13 51 71 000 00           120,00</w:t>
      </w:r>
    </w:p>
    <w:p w14:paraId="49220643" w14:textId="77777777" w:rsidR="00C8582B" w:rsidRPr="0094533C" w:rsidRDefault="00C8582B" w:rsidP="0094533C">
      <w:pPr>
        <w:rPr>
          <w:rFonts w:ascii="Arial" w:hAnsi="Arial" w:cs="Arial"/>
        </w:rPr>
      </w:pPr>
    </w:p>
    <w:p w14:paraId="395705BE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231 00 00000 0000 0000 00 37 45 51 37 000 00           120,00</w:t>
      </w:r>
    </w:p>
    <w:p w14:paraId="5A8415D9" w14:textId="77777777" w:rsidR="00C8582B" w:rsidRPr="0094533C" w:rsidRDefault="00C8582B" w:rsidP="0094533C">
      <w:pPr>
        <w:rPr>
          <w:rFonts w:ascii="Arial" w:hAnsi="Arial" w:cs="Arial"/>
        </w:rPr>
      </w:pPr>
    </w:p>
    <w:p w14:paraId="18471F25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231 00 00000 0000 0000 00 55 12 51 54 000 00            25,00</w:t>
      </w:r>
    </w:p>
    <w:p w14:paraId="7B8284D6" w14:textId="77777777" w:rsidR="00C8582B" w:rsidRPr="0094533C" w:rsidRDefault="00C8582B" w:rsidP="0094533C">
      <w:pPr>
        <w:rPr>
          <w:rFonts w:ascii="Arial" w:hAnsi="Arial" w:cs="Arial"/>
        </w:rPr>
      </w:pPr>
    </w:p>
    <w:p w14:paraId="592F00FF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231 00 00000 0000 0000 00 61 71 51 69 000 00           200,00</w:t>
      </w:r>
    </w:p>
    <w:p w14:paraId="7B462F31" w14:textId="77777777" w:rsidR="00C8582B" w:rsidRPr="0094533C" w:rsidRDefault="00C8582B" w:rsidP="0094533C">
      <w:pPr>
        <w:rPr>
          <w:rFonts w:ascii="Arial" w:hAnsi="Arial" w:cs="Arial"/>
        </w:rPr>
      </w:pPr>
    </w:p>
    <w:p w14:paraId="4E8D74F8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lastRenderedPageBreak/>
        <w:t>231 00 00000 0000 0000 00 61 71 51 71 000 00            50,00</w:t>
      </w:r>
    </w:p>
    <w:p w14:paraId="23CD25D6" w14:textId="77777777" w:rsidR="00C8582B" w:rsidRPr="0094533C" w:rsidRDefault="00C8582B" w:rsidP="0094533C">
      <w:pPr>
        <w:rPr>
          <w:rFonts w:ascii="Arial" w:hAnsi="Arial" w:cs="Arial"/>
        </w:rPr>
      </w:pPr>
    </w:p>
    <w:p w14:paraId="1031511F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231 00 00000 0000 0000 00 63 30 41 34 000 00         2 000,00</w:t>
      </w:r>
    </w:p>
    <w:p w14:paraId="4F01C596" w14:textId="77777777" w:rsidR="00C8582B" w:rsidRPr="0094533C" w:rsidRDefault="00C8582B" w:rsidP="0094533C">
      <w:pPr>
        <w:rPr>
          <w:rFonts w:ascii="Arial" w:hAnsi="Arial" w:cs="Arial"/>
        </w:rPr>
      </w:pPr>
    </w:p>
    <w:p w14:paraId="1205F598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231 00 00000 0000 0000 00 63 30 53 45 000 00         2 000,00</w:t>
      </w:r>
    </w:p>
    <w:p w14:paraId="09AB837E" w14:textId="77777777" w:rsidR="00C8582B" w:rsidRPr="0094533C" w:rsidRDefault="00C8582B" w:rsidP="0094533C">
      <w:pPr>
        <w:rPr>
          <w:rFonts w:ascii="Arial" w:hAnsi="Arial" w:cs="Arial"/>
        </w:rPr>
      </w:pPr>
    </w:p>
    <w:p w14:paraId="13E01FE4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231 00 00000 0000 0002 00 00 00 41 22 000 00            30,00</w:t>
      </w:r>
    </w:p>
    <w:p w14:paraId="18341A43" w14:textId="77777777" w:rsidR="00C8582B" w:rsidRPr="0094533C" w:rsidRDefault="00C8582B" w:rsidP="0094533C">
      <w:pPr>
        <w:rPr>
          <w:rFonts w:ascii="Arial" w:hAnsi="Arial" w:cs="Arial"/>
        </w:rPr>
      </w:pPr>
    </w:p>
    <w:p w14:paraId="21E04B2B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231 00 00000 0000 0003 00 00 00 41 22 000 00            50,00</w:t>
      </w:r>
    </w:p>
    <w:p w14:paraId="34B06765" w14:textId="77777777" w:rsidR="00C8582B" w:rsidRPr="0094533C" w:rsidRDefault="00C8582B" w:rsidP="0094533C">
      <w:pPr>
        <w:rPr>
          <w:rFonts w:ascii="Arial" w:hAnsi="Arial" w:cs="Arial"/>
        </w:rPr>
      </w:pPr>
    </w:p>
    <w:p w14:paraId="6E7B5F10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231 00 00000 0000 0055 00 00 00 42 22 000 00           500,00</w:t>
      </w:r>
    </w:p>
    <w:p w14:paraId="0DFACCB2" w14:textId="77777777" w:rsidR="00C8582B" w:rsidRPr="0094533C" w:rsidRDefault="00C8582B" w:rsidP="0094533C">
      <w:pPr>
        <w:rPr>
          <w:rFonts w:ascii="Arial" w:hAnsi="Arial" w:cs="Arial"/>
        </w:rPr>
      </w:pPr>
    </w:p>
    <w:p w14:paraId="698B8115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231 00 00000 0000 4122 00 00 00 41 22 000 00           120,00</w:t>
      </w:r>
    </w:p>
    <w:p w14:paraId="27E3FA37" w14:textId="77777777" w:rsidR="00C8582B" w:rsidRPr="0094533C" w:rsidRDefault="00C8582B" w:rsidP="0094533C">
      <w:pPr>
        <w:rPr>
          <w:rFonts w:ascii="Arial" w:hAnsi="Arial" w:cs="Arial"/>
        </w:rPr>
      </w:pPr>
    </w:p>
    <w:p w14:paraId="7002E5EC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231 00 00000 0000 4122 00 63 10 51 41 000 00           120,00</w:t>
      </w:r>
    </w:p>
    <w:p w14:paraId="3A3B75B0" w14:textId="77777777" w:rsidR="00C8582B" w:rsidRPr="0094533C" w:rsidRDefault="00C8582B" w:rsidP="0094533C">
      <w:pPr>
        <w:rPr>
          <w:rFonts w:ascii="Arial" w:hAnsi="Arial" w:cs="Arial"/>
        </w:rPr>
      </w:pPr>
    </w:p>
    <w:p w14:paraId="161EAA98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231 00 13022 1441 0000 00 00 00 41 16 000 00            19,97</w:t>
      </w:r>
    </w:p>
    <w:p w14:paraId="318351E7" w14:textId="77777777" w:rsidR="00C8582B" w:rsidRPr="0094533C" w:rsidRDefault="00C8582B" w:rsidP="0094533C">
      <w:pPr>
        <w:rPr>
          <w:rFonts w:ascii="Arial" w:hAnsi="Arial" w:cs="Arial"/>
        </w:rPr>
      </w:pPr>
    </w:p>
    <w:p w14:paraId="15E9C5BD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231 00 13022 1441 0000 00 61 71 50 11 000 00            19,97</w:t>
      </w:r>
    </w:p>
    <w:p w14:paraId="4453ADB0" w14:textId="77777777" w:rsidR="00C8582B" w:rsidRPr="0094533C" w:rsidRDefault="00C8582B" w:rsidP="0094533C">
      <w:pPr>
        <w:rPr>
          <w:rFonts w:ascii="Arial" w:hAnsi="Arial" w:cs="Arial"/>
        </w:rPr>
      </w:pPr>
    </w:p>
    <w:p w14:paraId="593B2475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231 00 13022 1445 0000 00 00 00 41 16 000 00            65,83</w:t>
      </w:r>
    </w:p>
    <w:p w14:paraId="4CF28F72" w14:textId="77777777" w:rsidR="00C8582B" w:rsidRPr="0094533C" w:rsidRDefault="00C8582B" w:rsidP="0094533C">
      <w:pPr>
        <w:rPr>
          <w:rFonts w:ascii="Arial" w:hAnsi="Arial" w:cs="Arial"/>
        </w:rPr>
      </w:pPr>
    </w:p>
    <w:p w14:paraId="1075D452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231 00 13022 1445 0000 00 61 71 50 11 000 00            65,83</w:t>
      </w:r>
    </w:p>
    <w:p w14:paraId="135F0158" w14:textId="77777777" w:rsidR="00C8582B" w:rsidRPr="0094533C" w:rsidRDefault="00C8582B" w:rsidP="0094533C">
      <w:pPr>
        <w:rPr>
          <w:rFonts w:ascii="Arial" w:hAnsi="Arial" w:cs="Arial"/>
        </w:rPr>
      </w:pPr>
    </w:p>
    <w:p w14:paraId="3EC33F3F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231 00 89517 1601 0010 00 00 00 42 13 000 00           181,55</w:t>
      </w:r>
    </w:p>
    <w:p w14:paraId="635E2927" w14:textId="77777777" w:rsidR="00C8582B" w:rsidRPr="0094533C" w:rsidRDefault="00C8582B" w:rsidP="0094533C">
      <w:pPr>
        <w:rPr>
          <w:rFonts w:ascii="Arial" w:hAnsi="Arial" w:cs="Arial"/>
        </w:rPr>
      </w:pPr>
    </w:p>
    <w:p w14:paraId="2E5DB222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231 00 89517 1601 0010 00 37 45 61 22 000 00           181,55</w:t>
      </w:r>
    </w:p>
    <w:p w14:paraId="5B878A95" w14:textId="77777777" w:rsidR="00C8582B" w:rsidRPr="0094533C" w:rsidRDefault="00C8582B" w:rsidP="0094533C">
      <w:pPr>
        <w:rPr>
          <w:rFonts w:ascii="Arial" w:hAnsi="Arial" w:cs="Arial"/>
        </w:rPr>
      </w:pPr>
    </w:p>
    <w:p w14:paraId="79DC53DC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231 00 89518 1605 0010 00 00 00 42 13 000 00            97,76</w:t>
      </w:r>
    </w:p>
    <w:p w14:paraId="148A280B" w14:textId="77777777" w:rsidR="00C8582B" w:rsidRPr="0094533C" w:rsidRDefault="00C8582B" w:rsidP="0094533C">
      <w:pPr>
        <w:rPr>
          <w:rFonts w:ascii="Arial" w:hAnsi="Arial" w:cs="Arial"/>
        </w:rPr>
      </w:pPr>
    </w:p>
    <w:p w14:paraId="132EF10F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231 00 89518 1605 0010 00 37 45 61 22 000 00            97,76</w:t>
      </w:r>
    </w:p>
    <w:p w14:paraId="0AE295BC" w14:textId="77777777" w:rsidR="00C8582B" w:rsidRPr="0094533C" w:rsidRDefault="00C8582B" w:rsidP="0094533C">
      <w:pPr>
        <w:rPr>
          <w:rFonts w:ascii="Arial" w:hAnsi="Arial" w:cs="Arial"/>
        </w:rPr>
      </w:pPr>
    </w:p>
    <w:p w14:paraId="3196F323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231 00 98071 0000 0000 00 61 14 50 21 000 00            28,37</w:t>
      </w:r>
    </w:p>
    <w:p w14:paraId="06FA5525" w14:textId="77777777" w:rsidR="00C8582B" w:rsidRPr="0094533C" w:rsidRDefault="00C8582B" w:rsidP="0094533C">
      <w:pPr>
        <w:rPr>
          <w:rFonts w:ascii="Arial" w:hAnsi="Arial" w:cs="Arial"/>
        </w:rPr>
      </w:pPr>
    </w:p>
    <w:p w14:paraId="4CA10E3C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231 00 98071 0000 0000 00 61 14 51 39 000 00            10,26</w:t>
      </w:r>
    </w:p>
    <w:p w14:paraId="59ABEA90" w14:textId="77777777" w:rsidR="00C8582B" w:rsidRPr="0094533C" w:rsidRDefault="00C8582B" w:rsidP="0094533C">
      <w:pPr>
        <w:rPr>
          <w:rFonts w:ascii="Arial" w:hAnsi="Arial" w:cs="Arial"/>
        </w:rPr>
      </w:pPr>
    </w:p>
    <w:p w14:paraId="33527D31" w14:textId="77777777" w:rsidR="00C8582B" w:rsidRPr="0094533C" w:rsidRDefault="00C8582B" w:rsidP="00C8582B">
      <w:pPr>
        <w:rPr>
          <w:rFonts w:ascii="Arial" w:hAnsi="Arial" w:cs="Arial"/>
        </w:rPr>
      </w:pPr>
      <w:r w:rsidRPr="000C7047">
        <w:rPr>
          <w:rFonts w:ascii="Courier New" w:hAnsi="Courier New" w:cs="Courier New"/>
          <w:i/>
          <w:noProof/>
        </w:rPr>
        <w:t>231 00 98071 0000 0000 00 61 14 51 75 000 00             2,66</w:t>
      </w:r>
    </w:p>
    <w:p w14:paraId="7E998355" w14:textId="77777777" w:rsidR="00C8582B" w:rsidRPr="0094533C" w:rsidRDefault="00C8582B" w:rsidP="0094533C">
      <w:pPr>
        <w:rPr>
          <w:rFonts w:ascii="Arial" w:hAnsi="Arial" w:cs="Arial"/>
        </w:rPr>
      </w:pPr>
    </w:p>
    <w:p w14:paraId="62505F78" w14:textId="77777777" w:rsidR="00C8582B" w:rsidRPr="00426821" w:rsidRDefault="00C8582B" w:rsidP="0094533C">
      <w:pPr>
        <w:rPr>
          <w:rFonts w:ascii="Courier New" w:hAnsi="Courier New" w:cs="Courier New"/>
          <w:i/>
        </w:rPr>
      </w:pPr>
      <w:r w:rsidRPr="000C7047">
        <w:rPr>
          <w:rFonts w:ascii="Courier New" w:hAnsi="Courier New" w:cs="Courier New"/>
          <w:i/>
          <w:noProof/>
        </w:rPr>
        <w:t>231 00 98071 0000 0000 00 61 14 59 01 000 00            23,70</w:t>
      </w:r>
    </w:p>
    <w:p w14:paraId="406B67B8" w14:textId="77777777" w:rsidR="00C8582B" w:rsidRDefault="00C8582B" w:rsidP="0094533C">
      <w:pPr>
        <w:rPr>
          <w:rFonts w:ascii="Arial" w:hAnsi="Arial" w:cs="Arial"/>
        </w:rPr>
      </w:pPr>
    </w:p>
    <w:p w14:paraId="7376D19C" w14:textId="77777777" w:rsidR="00C8582B" w:rsidRDefault="00C8582B" w:rsidP="0094533C">
      <w:pPr>
        <w:rPr>
          <w:rFonts w:ascii="Arial" w:hAnsi="Arial" w:cs="Arial"/>
        </w:rPr>
      </w:pPr>
    </w:p>
    <w:p w14:paraId="305450B9" w14:textId="77777777" w:rsidR="00C8582B" w:rsidRDefault="00C8582B" w:rsidP="0094533C">
      <w:pPr>
        <w:rPr>
          <w:rFonts w:ascii="Arial" w:hAnsi="Arial" w:cs="Arial"/>
        </w:rPr>
      </w:pPr>
    </w:p>
    <w:p w14:paraId="2DA99735" w14:textId="77777777" w:rsidR="00C8582B" w:rsidRDefault="00C8582B" w:rsidP="0094533C">
      <w:pPr>
        <w:rPr>
          <w:rFonts w:ascii="Arial" w:hAnsi="Arial" w:cs="Arial"/>
        </w:rPr>
      </w:pPr>
    </w:p>
    <w:p w14:paraId="662F6BE5" w14:textId="66160223" w:rsidR="00C8582B" w:rsidRDefault="00C8582B" w:rsidP="0094533C">
      <w:pPr>
        <w:rPr>
          <w:rFonts w:ascii="Arial" w:hAnsi="Arial" w:cs="Arial"/>
        </w:rPr>
      </w:pPr>
      <w:r>
        <w:rPr>
          <w:rFonts w:ascii="Arial" w:hAnsi="Arial" w:cs="Arial"/>
        </w:rPr>
        <w:t>Schváleno OZ dne 20.10.2025</w:t>
      </w:r>
    </w:p>
    <w:p w14:paraId="0722CAF3" w14:textId="77777777" w:rsidR="00C8582B" w:rsidRDefault="00C8582B" w:rsidP="0094533C">
      <w:pPr>
        <w:rPr>
          <w:rFonts w:ascii="Arial" w:hAnsi="Arial" w:cs="Arial"/>
        </w:rPr>
      </w:pPr>
    </w:p>
    <w:p w14:paraId="0B20ED49" w14:textId="77777777" w:rsidR="00C8582B" w:rsidRDefault="00C8582B" w:rsidP="0094533C">
      <w:pPr>
        <w:rPr>
          <w:rFonts w:ascii="Arial" w:hAnsi="Arial" w:cs="Arial"/>
        </w:rPr>
      </w:pPr>
    </w:p>
    <w:p w14:paraId="54D6C869" w14:textId="77777777" w:rsidR="00C8582B" w:rsidRDefault="00C8582B" w:rsidP="0094533C">
      <w:pPr>
        <w:rPr>
          <w:rFonts w:ascii="Arial" w:hAnsi="Arial" w:cs="Arial"/>
        </w:rPr>
      </w:pPr>
    </w:p>
    <w:p w14:paraId="107E878B" w14:textId="093BC3E4" w:rsidR="00C8582B" w:rsidRPr="0094533C" w:rsidRDefault="00C8582B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61229AEA" w14:textId="77777777" w:rsidR="00C8582B" w:rsidRPr="0094533C" w:rsidRDefault="00C8582B" w:rsidP="0094533C">
      <w:pPr>
        <w:rPr>
          <w:rFonts w:ascii="Arial" w:hAnsi="Arial" w:cs="Arial"/>
        </w:rPr>
      </w:pPr>
    </w:p>
    <w:p w14:paraId="079DDE6D" w14:textId="77777777" w:rsidR="00C8582B" w:rsidRPr="0094533C" w:rsidRDefault="00C8582B">
      <w:pPr>
        <w:rPr>
          <w:rFonts w:ascii="Arial" w:hAnsi="Arial" w:cs="Arial"/>
          <w:b/>
        </w:rPr>
      </w:pPr>
    </w:p>
    <w:sectPr w:rsidR="00C8582B" w:rsidRPr="0094533C" w:rsidSect="00C85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3848" w14:textId="77777777" w:rsidR="001C326A" w:rsidRDefault="001C326A">
      <w:r>
        <w:separator/>
      </w:r>
    </w:p>
  </w:endnote>
  <w:endnote w:type="continuationSeparator" w:id="0">
    <w:p w14:paraId="600941B6" w14:textId="77777777" w:rsidR="001C326A" w:rsidRDefault="001C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5702" w14:textId="77777777" w:rsidR="00C8582B" w:rsidRDefault="00C858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27CB" w14:textId="77777777" w:rsidR="00C8582B" w:rsidRDefault="00C858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6799" w14:textId="77777777" w:rsidR="00C8582B" w:rsidRDefault="00C858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2256" w14:textId="77777777" w:rsidR="001C326A" w:rsidRDefault="001C326A">
      <w:r>
        <w:separator/>
      </w:r>
    </w:p>
  </w:footnote>
  <w:footnote w:type="continuationSeparator" w:id="0">
    <w:p w14:paraId="4FF9D2E0" w14:textId="77777777" w:rsidR="001C326A" w:rsidRDefault="001C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FC6B" w14:textId="77777777" w:rsidR="00C8582B" w:rsidRDefault="00C858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3B9D" w14:textId="77777777" w:rsidR="00C8582B" w:rsidRDefault="00C858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CD9B" w14:textId="77777777" w:rsidR="00C8582B" w:rsidRDefault="00C858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9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C326A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82559"/>
    <w:rsid w:val="00BA7314"/>
    <w:rsid w:val="00C035AF"/>
    <w:rsid w:val="00C274CC"/>
    <w:rsid w:val="00C72158"/>
    <w:rsid w:val="00C8582B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14CA0"/>
  <w15:chartTrackingRefBased/>
  <w15:docId w15:val="{667D0E13-742A-49D4-AB4F-8BBBEB87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3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Brychtova</cp:lastModifiedBy>
  <cp:revision>1</cp:revision>
  <cp:lastPrinted>2025-10-21T09:10:00Z</cp:lastPrinted>
  <dcterms:created xsi:type="dcterms:W3CDTF">2025-10-21T09:09:00Z</dcterms:created>
  <dcterms:modified xsi:type="dcterms:W3CDTF">2025-10-21T09:11:00Z</dcterms:modified>
</cp:coreProperties>
</file>