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4D" w:rsidRPr="0094533C" w:rsidRDefault="0081734D" w:rsidP="007A79C0">
      <w:pPr>
        <w:jc w:val="center"/>
        <w:rPr>
          <w:rFonts w:ascii="Arial" w:hAnsi="Arial" w:cs="Arial"/>
        </w:rPr>
      </w:pPr>
    </w:p>
    <w:p w:rsidR="0081734D" w:rsidRDefault="0081734D" w:rsidP="007A79C0">
      <w:pPr>
        <w:jc w:val="center"/>
        <w:rPr>
          <w:sz w:val="18"/>
          <w:szCs w:val="18"/>
        </w:rPr>
      </w:pPr>
    </w:p>
    <w:p w:rsidR="0081734D" w:rsidRPr="007A79C0" w:rsidRDefault="0081734D" w:rsidP="007A79C0">
      <w:pPr>
        <w:jc w:val="center"/>
        <w:rPr>
          <w:sz w:val="18"/>
          <w:szCs w:val="18"/>
        </w:rPr>
      </w:pPr>
    </w:p>
    <w:p w:rsidR="0081734D" w:rsidRPr="0094533C" w:rsidRDefault="0081734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13B3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81734D" w:rsidRPr="001713B2" w:rsidRDefault="0081734D" w:rsidP="007A79C0">
      <w:pPr>
        <w:jc w:val="center"/>
        <w:rPr>
          <w:rFonts w:ascii="Arial" w:hAnsi="Arial" w:cs="Arial"/>
          <w:b/>
        </w:rPr>
      </w:pPr>
    </w:p>
    <w:p w:rsidR="0081734D" w:rsidRPr="001713B2" w:rsidRDefault="0081734D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13B3F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D13B3F">
        <w:rPr>
          <w:rFonts w:ascii="Arial" w:hAnsi="Arial" w:cs="Arial"/>
          <w:b/>
          <w:noProof/>
        </w:rPr>
        <w:t>Obec</w:t>
      </w:r>
      <w:proofErr w:type="gramEnd"/>
      <w:r w:rsidRPr="00D13B3F">
        <w:rPr>
          <w:rFonts w:ascii="Arial" w:hAnsi="Arial" w:cs="Arial"/>
          <w:b/>
          <w:noProof/>
        </w:rPr>
        <w:t xml:space="preserve">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81734D" w:rsidRPr="0094533C" w:rsidRDefault="0081734D" w:rsidP="0094533C">
      <w:pPr>
        <w:rPr>
          <w:rFonts w:ascii="Arial" w:hAnsi="Arial" w:cs="Arial"/>
          <w:b/>
        </w:rPr>
      </w:pPr>
    </w:p>
    <w:p w:rsidR="0081734D" w:rsidRPr="0094533C" w:rsidRDefault="0081734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13B3F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81734D" w:rsidRPr="0094533C" w:rsidRDefault="0081734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13B3F">
        <w:rPr>
          <w:rFonts w:ascii="Arial" w:hAnsi="Arial" w:cs="Arial"/>
          <w:b/>
          <w:noProof/>
        </w:rPr>
        <w:t>16.06.2025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13B3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  <w:r w:rsidRPr="00D13B3F">
        <w:rPr>
          <w:rFonts w:ascii="Arial" w:hAnsi="Arial" w:cs="Arial"/>
          <w:noProof/>
        </w:rPr>
        <w:t>Úpravy rozpočtu schválené OZ</w:t>
      </w:r>
    </w:p>
    <w:p w:rsidR="0081734D" w:rsidRDefault="0081734D" w:rsidP="0094533C">
      <w:pPr>
        <w:rPr>
          <w:rFonts w:ascii="Arial" w:hAnsi="Arial" w:cs="Arial"/>
        </w:rPr>
      </w:pP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426821" w:rsidRDefault="0081734D" w:rsidP="0094533C">
      <w:pPr>
        <w:rPr>
          <w:rFonts w:ascii="Courier New" w:hAnsi="Courier New" w:cs="Courier New"/>
          <w:u w:val="single"/>
        </w:rPr>
      </w:pPr>
      <w:r w:rsidRPr="00D13B3F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81734D" w:rsidRDefault="0081734D" w:rsidP="0081734D">
      <w:pPr>
        <w:rPr>
          <w:rFonts w:ascii="Courier New" w:hAnsi="Courier New" w:cs="Courier New"/>
          <w:i/>
          <w:noProof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231 00 00000 0000 0000 00 10 32 51 69 000 00           200,00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231 00 00000 0000 0000 00 22 19 61 21 000 00         1 700,00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231 00 00000 0000 0000 00 24 11 50 11 000 00            80,00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231 00 00000 0000 0000 00 24 11 50 31 000 00            12,00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231 00 00000 0000 0000 00 24 11 50 32 000 00             5,00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231 00 00000 0000 0000 00 33 14 50 21 000 00            10,00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231 00 00000 0000 0000 00 33 14 51 34 000 00             1,00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231 00 00000 0000 0000 00 33 92 51 37 000 00            50,00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231 00 00000 0000 0000 00 33 92 51 39 000 00           200,00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231 00 00000 0000 0000 00 33 92 51 69 000 00           200,00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231 00 00000 0000 0000 00 33 92 51 71 000 00           800,00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231 00 00000 0000 0000 00 34 12 50 21 000 00            65,00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231 00 00000 0000 0000 00 34 12 51 37 000 00            50,00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231 00 00000 0000 0000 00 34 29 51 71 000 00           300,00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231 00 00000 0000 0000 00 35 19 51 51 000 00            10,00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231 00 00000 0000 0000 00 35 19 51 53 000 00            50,00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231 00 00000 0000 0000 00 36 12 51 51 000 00            12,00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231 00 00000 0000 0000 00 36 12 51 54 000 00            60,00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231 00 00000 0000 0000 00 36 12 51 71 000 00           100,00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231 00 00000 0000 0000 00 36 13 51 54 000 00            15,00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231 00 00000 0000 0000 00 36 13 61 21 000 00            14,00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231 00 00000 0000 0000 00 36 31 51 71 000 00           300,00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231 00 00000 0000 0000 00 36 35 51 69 000 00            50,00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231 00 00000 0000 0000 00 55 12 51 63 000 00            42,00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231 00 00000 0000 0000 00 61 71 51 67 000 00            10,00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231 00 00000 0000 0000 00 61 71 51 69 000 00           100,00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231 00 00000 0000 0000 00 63 30 41 34 000 00         2 000,00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231 00 00000 0000 0000 00 63 30 53 45 000 00         2 000,00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 w:rsidP="0081734D">
      <w:pPr>
        <w:rPr>
          <w:rFonts w:ascii="Arial" w:hAnsi="Arial" w:cs="Arial"/>
        </w:rPr>
      </w:pPr>
      <w:r w:rsidRPr="00D13B3F">
        <w:rPr>
          <w:rFonts w:ascii="Courier New" w:hAnsi="Courier New" w:cs="Courier New"/>
          <w:i/>
          <w:noProof/>
        </w:rPr>
        <w:t>231 00 00000 0000 0000 00 64 09 51 79 000 00             9,00</w:t>
      </w:r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426821" w:rsidRDefault="0081734D" w:rsidP="0094533C">
      <w:pPr>
        <w:rPr>
          <w:rFonts w:ascii="Courier New" w:hAnsi="Courier New" w:cs="Courier New"/>
          <w:i/>
        </w:rPr>
      </w:pPr>
      <w:r w:rsidRPr="00D13B3F">
        <w:rPr>
          <w:rFonts w:ascii="Courier New" w:hAnsi="Courier New" w:cs="Courier New"/>
          <w:i/>
          <w:noProof/>
        </w:rPr>
        <w:t>231 00 29014 0000 0000 00 00 00 41 16 000 00           131,15</w:t>
      </w: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Schváleno OZ dne </w:t>
      </w:r>
      <w:proofErr w:type="gramStart"/>
      <w:r>
        <w:rPr>
          <w:rFonts w:ascii="Arial" w:hAnsi="Arial" w:cs="Arial"/>
        </w:rPr>
        <w:t>16.6.2025</w:t>
      </w:r>
      <w:proofErr w:type="gramEnd"/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Default="0081734D" w:rsidP="0094533C">
      <w:pPr>
        <w:rPr>
          <w:rFonts w:ascii="Arial" w:hAnsi="Arial" w:cs="Arial"/>
        </w:rPr>
      </w:pPr>
    </w:p>
    <w:p w:rsidR="0081734D" w:rsidRPr="0094533C" w:rsidRDefault="0081734D" w:rsidP="0094533C">
      <w:pPr>
        <w:rPr>
          <w:rFonts w:ascii="Arial" w:hAnsi="Arial" w:cs="Arial"/>
        </w:rPr>
      </w:pPr>
      <w:bookmarkStart w:id="0" w:name="_GoBack"/>
      <w:bookmarkEnd w:id="0"/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81734D" w:rsidRPr="0094533C" w:rsidRDefault="0081734D" w:rsidP="0094533C">
      <w:pPr>
        <w:rPr>
          <w:rFonts w:ascii="Arial" w:hAnsi="Arial" w:cs="Arial"/>
        </w:rPr>
      </w:pPr>
    </w:p>
    <w:p w:rsidR="0081734D" w:rsidRPr="0094533C" w:rsidRDefault="0081734D">
      <w:pPr>
        <w:rPr>
          <w:rFonts w:ascii="Arial" w:hAnsi="Arial" w:cs="Arial"/>
          <w:b/>
        </w:rPr>
      </w:pPr>
    </w:p>
    <w:sectPr w:rsidR="0081734D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7D" w:rsidRDefault="0087457D">
      <w:r>
        <w:separator/>
      </w:r>
    </w:p>
  </w:endnote>
  <w:endnote w:type="continuationSeparator" w:id="0">
    <w:p w:rsidR="0087457D" w:rsidRDefault="0087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7D" w:rsidRDefault="0087457D">
      <w:r>
        <w:separator/>
      </w:r>
    </w:p>
  </w:footnote>
  <w:footnote w:type="continuationSeparator" w:id="0">
    <w:p w:rsidR="0087457D" w:rsidRDefault="0087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4D" w:rsidRDefault="008173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5F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1734D"/>
    <w:rsid w:val="00827A2C"/>
    <w:rsid w:val="0087457D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BB485F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827A-3649-406A-829A-E7892BB6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1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Pavel Štěpánek</cp:lastModifiedBy>
  <cp:revision>2</cp:revision>
  <cp:lastPrinted>2025-06-17T09:15:00Z</cp:lastPrinted>
  <dcterms:created xsi:type="dcterms:W3CDTF">2025-06-17T09:14:00Z</dcterms:created>
  <dcterms:modified xsi:type="dcterms:W3CDTF">2025-06-17T09:15:00Z</dcterms:modified>
</cp:coreProperties>
</file>